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DCFB" w14:textId="77777777" w:rsidR="00841A18" w:rsidRDefault="00841A18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1ADE480D" w14:textId="77777777" w:rsidR="002068EF" w:rsidRDefault="004E5827" w:rsidP="004E5827">
      <w:pPr>
        <w:pStyle w:val="Encabezado"/>
        <w:tabs>
          <w:tab w:val="clear" w:pos="4252"/>
          <w:tab w:val="clear" w:pos="8504"/>
        </w:tabs>
        <w:jc w:val="center"/>
        <w:rPr>
          <w:b/>
          <w:szCs w:val="24"/>
          <w:lang w:val="es-ES_tradnl"/>
        </w:rPr>
      </w:pPr>
      <w:r w:rsidRPr="004E5827">
        <w:rPr>
          <w:b/>
          <w:szCs w:val="24"/>
          <w:lang w:val="es-ES_tradnl"/>
        </w:rPr>
        <w:t xml:space="preserve">SOLICITUD DEL IMPORTE DE APORTACIÓN VOLUNTARIA </w:t>
      </w:r>
    </w:p>
    <w:p w14:paraId="5C7EDD68" w14:textId="77777777" w:rsidR="00244BA7" w:rsidRPr="004E5827" w:rsidRDefault="004E5827" w:rsidP="004E5827">
      <w:pPr>
        <w:pStyle w:val="Encabezado"/>
        <w:tabs>
          <w:tab w:val="clear" w:pos="4252"/>
          <w:tab w:val="clear" w:pos="8504"/>
        </w:tabs>
        <w:jc w:val="center"/>
        <w:rPr>
          <w:b/>
          <w:szCs w:val="24"/>
          <w:lang w:val="es-ES_tradnl"/>
        </w:rPr>
      </w:pPr>
      <w:r w:rsidRPr="004E5827">
        <w:rPr>
          <w:b/>
          <w:szCs w:val="24"/>
          <w:lang w:val="es-ES_tradnl"/>
        </w:rPr>
        <w:t>AL PLAN DE PENSIONES</w:t>
      </w:r>
    </w:p>
    <w:p w14:paraId="0A00D1F3" w14:textId="77777777" w:rsidR="00244BA7" w:rsidRPr="004E582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b/>
          <w:szCs w:val="24"/>
          <w:lang w:val="es-ES_tradnl"/>
        </w:rPr>
      </w:pPr>
    </w:p>
    <w:p w14:paraId="5C8311B8" w14:textId="77777777" w:rsidR="00244BA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2B4BB3C2" w14:textId="77777777" w:rsidR="002068EF" w:rsidRDefault="002068EF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123BF33E" w14:textId="77777777" w:rsidR="002068EF" w:rsidRDefault="002068EF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20EF5C3B" w14:textId="77777777" w:rsidR="00244BA7" w:rsidRDefault="00244BA7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19B1FA95" w14:textId="77777777" w:rsidR="00841A18" w:rsidRDefault="00841A18" w:rsidP="00841A18">
      <w:pPr>
        <w:pStyle w:val="Encabezado"/>
        <w:tabs>
          <w:tab w:val="clear" w:pos="4252"/>
          <w:tab w:val="clear" w:pos="8504"/>
        </w:tabs>
        <w:jc w:val="both"/>
        <w:rPr>
          <w:sz w:val="22"/>
          <w:lang w:val="es-ES_tradnl"/>
        </w:rPr>
      </w:pPr>
    </w:p>
    <w:p w14:paraId="5BE6F3FA" w14:textId="77777777" w:rsidR="00841A18" w:rsidRDefault="00841A18" w:rsidP="00841A18">
      <w:pPr>
        <w:rPr>
          <w:lang w:val="es-ES_tradnl"/>
        </w:rPr>
      </w:pPr>
    </w:p>
    <w:p w14:paraId="462AB375" w14:textId="77777777" w:rsidR="00841A18" w:rsidRDefault="004E5827" w:rsidP="00841A18">
      <w:pPr>
        <w:rPr>
          <w:lang w:val="es-ES_tradnl"/>
        </w:rPr>
      </w:pPr>
      <w:r>
        <w:rPr>
          <w:lang w:val="es-ES_tradnl"/>
        </w:rPr>
        <w:t>D/Dª.</w:t>
      </w:r>
    </w:p>
    <w:p w14:paraId="6F337015" w14:textId="77777777" w:rsidR="004E5827" w:rsidRDefault="004E5827" w:rsidP="00841A18">
      <w:pPr>
        <w:rPr>
          <w:lang w:val="es-ES_tradnl"/>
        </w:rPr>
      </w:pPr>
      <w:r>
        <w:rPr>
          <w:lang w:val="es-ES_tradnl"/>
        </w:rPr>
        <w:t>Con N.I.F. nº</w:t>
      </w:r>
    </w:p>
    <w:p w14:paraId="235FDB01" w14:textId="77777777" w:rsidR="00841A18" w:rsidRDefault="00841A18" w:rsidP="00841A18">
      <w:pPr>
        <w:rPr>
          <w:lang w:val="es-ES_tradnl"/>
        </w:rPr>
      </w:pPr>
    </w:p>
    <w:p w14:paraId="2F617521" w14:textId="77777777" w:rsidR="004E5827" w:rsidRDefault="004E5827" w:rsidP="00244BA7">
      <w:pPr>
        <w:jc w:val="both"/>
      </w:pPr>
    </w:p>
    <w:p w14:paraId="48D73C91" w14:textId="77777777" w:rsidR="004E5827" w:rsidRDefault="004E5827" w:rsidP="00244BA7">
      <w:pPr>
        <w:jc w:val="both"/>
      </w:pPr>
    </w:p>
    <w:p w14:paraId="043B6EC1" w14:textId="77777777" w:rsidR="004E5827" w:rsidRPr="004E5827" w:rsidRDefault="004E5827" w:rsidP="00244BA7">
      <w:pPr>
        <w:jc w:val="both"/>
      </w:pPr>
    </w:p>
    <w:p w14:paraId="7714A10D" w14:textId="77777777" w:rsidR="00244BA7" w:rsidRDefault="00244BA7" w:rsidP="00244BA7">
      <w:pPr>
        <w:jc w:val="both"/>
        <w:rPr>
          <w:lang w:val="es-ES_tradnl"/>
        </w:rPr>
      </w:pPr>
      <w:r>
        <w:rPr>
          <w:lang w:val="es-ES_tradnl"/>
        </w:rPr>
        <w:t>SOLICITO:</w:t>
      </w:r>
    </w:p>
    <w:p w14:paraId="6D735FBD" w14:textId="77777777" w:rsidR="00DB6233" w:rsidRDefault="004E5827" w:rsidP="00244BA7">
      <w:pPr>
        <w:jc w:val="both"/>
        <w:rPr>
          <w:lang w:val="es-ES_tradnl"/>
        </w:rPr>
      </w:pPr>
      <w:r>
        <w:rPr>
          <w:lang w:val="es-ES_tradnl"/>
        </w:rPr>
        <w:t xml:space="preserve">Que como </w:t>
      </w:r>
      <w:r>
        <w:t>como partícipe del Plan de Pensiones de la Universidad Miguel Hernández</w:t>
      </w:r>
      <w:r w:rsidR="00DB6233">
        <w:t xml:space="preserve">, a partir de la nómina del mes de              </w:t>
      </w:r>
      <w:r w:rsidR="002068EF">
        <w:t xml:space="preserve"> </w:t>
      </w:r>
      <w:r w:rsidR="00DB6233">
        <w:t xml:space="preserve">y mientras no solicite otra, </w:t>
      </w:r>
      <w:r w:rsidR="00244BA7">
        <w:rPr>
          <w:lang w:val="es-ES_tradnl"/>
        </w:rPr>
        <w:t xml:space="preserve">la aportación que se me descuenta mensualmente para abonar a dicho Plan </w:t>
      </w:r>
      <w:r>
        <w:rPr>
          <w:lang w:val="es-ES_tradnl"/>
        </w:rPr>
        <w:t>sea de         euros</w:t>
      </w:r>
      <w:r w:rsidR="0045264F">
        <w:rPr>
          <w:lang w:val="es-ES_tradnl"/>
        </w:rPr>
        <w:t>.</w:t>
      </w:r>
    </w:p>
    <w:p w14:paraId="7E2CC4C6" w14:textId="77777777" w:rsidR="0045264F" w:rsidRDefault="0045264F" w:rsidP="00244BA7">
      <w:pPr>
        <w:jc w:val="both"/>
        <w:rPr>
          <w:lang w:val="es-ES_tradnl"/>
        </w:rPr>
      </w:pPr>
    </w:p>
    <w:p w14:paraId="1685EE85" w14:textId="77777777" w:rsidR="00244BA7" w:rsidRDefault="00244BA7" w:rsidP="00244BA7">
      <w:pPr>
        <w:jc w:val="both"/>
        <w:rPr>
          <w:lang w:val="es-ES_tradnl"/>
        </w:rPr>
      </w:pPr>
      <w:r>
        <w:rPr>
          <w:lang w:val="es-ES_tradnl"/>
        </w:rPr>
        <w:t>Y para que surta los efectos oportunos, firmo la presente:</w:t>
      </w:r>
    </w:p>
    <w:p w14:paraId="2B1C3145" w14:textId="77777777" w:rsidR="00244BA7" w:rsidRDefault="00244BA7" w:rsidP="00244BA7">
      <w:pPr>
        <w:jc w:val="both"/>
        <w:rPr>
          <w:lang w:val="es-ES_tradnl"/>
        </w:rPr>
      </w:pPr>
    </w:p>
    <w:p w14:paraId="739AEC72" w14:textId="77777777" w:rsidR="002068EF" w:rsidRDefault="002068EF" w:rsidP="00244BA7">
      <w:pPr>
        <w:jc w:val="both"/>
        <w:rPr>
          <w:lang w:val="es-ES_tradnl"/>
        </w:rPr>
      </w:pPr>
    </w:p>
    <w:p w14:paraId="196DBD17" w14:textId="77777777" w:rsidR="002068EF" w:rsidRDefault="002068EF" w:rsidP="00244BA7">
      <w:pPr>
        <w:jc w:val="both"/>
        <w:rPr>
          <w:lang w:val="es-ES_tradnl"/>
        </w:rPr>
      </w:pPr>
    </w:p>
    <w:p w14:paraId="21FBCF95" w14:textId="77777777" w:rsidR="002068EF" w:rsidRDefault="002068EF" w:rsidP="00244BA7">
      <w:pPr>
        <w:jc w:val="both"/>
        <w:rPr>
          <w:lang w:val="es-ES_tradnl"/>
        </w:rPr>
      </w:pPr>
    </w:p>
    <w:p w14:paraId="545751C2" w14:textId="77777777" w:rsidR="002068EF" w:rsidRDefault="002068EF" w:rsidP="00244BA7">
      <w:pPr>
        <w:jc w:val="both"/>
        <w:rPr>
          <w:lang w:val="es-ES_tradnl"/>
        </w:rPr>
      </w:pPr>
    </w:p>
    <w:p w14:paraId="34E85605" w14:textId="77777777" w:rsidR="00244BA7" w:rsidRDefault="00244BA7" w:rsidP="00244BA7">
      <w:pPr>
        <w:jc w:val="both"/>
        <w:rPr>
          <w:lang w:val="es-ES_tradnl"/>
        </w:rPr>
      </w:pPr>
      <w:r>
        <w:rPr>
          <w:lang w:val="es-ES_tradnl"/>
        </w:rPr>
        <w:t xml:space="preserve">En       </w:t>
      </w:r>
      <w:r w:rsidR="002068EF">
        <w:rPr>
          <w:lang w:val="es-ES_tradnl"/>
        </w:rPr>
        <w:t xml:space="preserve">      </w:t>
      </w:r>
      <w:r>
        <w:rPr>
          <w:lang w:val="es-ES_tradnl"/>
        </w:rPr>
        <w:t xml:space="preserve"> , a     </w:t>
      </w:r>
      <w:r w:rsidR="002068EF">
        <w:rPr>
          <w:lang w:val="es-ES_tradnl"/>
        </w:rPr>
        <w:t xml:space="preserve">  </w:t>
      </w:r>
      <w:r>
        <w:rPr>
          <w:lang w:val="es-ES_tradnl"/>
        </w:rPr>
        <w:t xml:space="preserve"> de                </w:t>
      </w:r>
      <w:r w:rsidR="002068EF">
        <w:rPr>
          <w:lang w:val="es-ES_tradnl"/>
        </w:rPr>
        <w:t xml:space="preserve">          </w:t>
      </w:r>
      <w:r>
        <w:rPr>
          <w:lang w:val="es-ES_tradnl"/>
        </w:rPr>
        <w:t xml:space="preserve">de      </w:t>
      </w:r>
    </w:p>
    <w:p w14:paraId="5038CFCA" w14:textId="77777777" w:rsidR="00244BA7" w:rsidRDefault="00244BA7" w:rsidP="00244BA7">
      <w:pPr>
        <w:jc w:val="both"/>
        <w:rPr>
          <w:lang w:val="es-ES_tradnl"/>
        </w:rPr>
      </w:pPr>
    </w:p>
    <w:p w14:paraId="2E884749" w14:textId="77777777" w:rsidR="00244BA7" w:rsidRDefault="00244BA7" w:rsidP="00244BA7">
      <w:pPr>
        <w:jc w:val="both"/>
        <w:rPr>
          <w:lang w:val="es-ES_tradnl"/>
        </w:rPr>
      </w:pPr>
    </w:p>
    <w:p w14:paraId="3D237943" w14:textId="77777777" w:rsidR="002068EF" w:rsidRDefault="002068EF" w:rsidP="00244BA7">
      <w:pPr>
        <w:jc w:val="both"/>
        <w:rPr>
          <w:lang w:val="es-ES_tradnl"/>
        </w:rPr>
      </w:pPr>
    </w:p>
    <w:p w14:paraId="14EFCC98" w14:textId="77777777" w:rsidR="002068EF" w:rsidRDefault="002068EF" w:rsidP="00244BA7">
      <w:pPr>
        <w:jc w:val="both"/>
        <w:rPr>
          <w:lang w:val="es-ES_tradnl"/>
        </w:rPr>
      </w:pPr>
    </w:p>
    <w:p w14:paraId="4E88A11C" w14:textId="77777777" w:rsidR="00244BA7" w:rsidRDefault="00244BA7" w:rsidP="00244BA7">
      <w:pPr>
        <w:jc w:val="both"/>
        <w:rPr>
          <w:lang w:val="es-ES_tradnl"/>
        </w:rPr>
      </w:pPr>
    </w:p>
    <w:p w14:paraId="6A998A5B" w14:textId="77777777" w:rsidR="00244BA7" w:rsidRDefault="00244BA7" w:rsidP="00244BA7">
      <w:pPr>
        <w:jc w:val="both"/>
      </w:pPr>
      <w:r>
        <w:rPr>
          <w:lang w:val="es-ES_tradnl"/>
        </w:rPr>
        <w:t>Fdo.</w:t>
      </w:r>
    </w:p>
    <w:p w14:paraId="1F5DC770" w14:textId="77777777" w:rsidR="00841A18" w:rsidRPr="009F4E09" w:rsidRDefault="00841A18" w:rsidP="00244BA7">
      <w:pPr>
        <w:jc w:val="both"/>
      </w:pPr>
    </w:p>
    <w:sectPr w:rsidR="00841A18" w:rsidRPr="009F4E09" w:rsidSect="00677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3" w:right="1701" w:bottom="2693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FAAB" w14:textId="77777777" w:rsidR="0019376C" w:rsidRDefault="0019376C">
      <w:r>
        <w:separator/>
      </w:r>
    </w:p>
  </w:endnote>
  <w:endnote w:type="continuationSeparator" w:id="0">
    <w:p w14:paraId="51255EDE" w14:textId="77777777" w:rsidR="0019376C" w:rsidRDefault="0019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1CEB" w14:textId="77777777" w:rsidR="00936348" w:rsidRDefault="009363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9841" w14:textId="77777777" w:rsidR="00851F1C" w:rsidRDefault="0019376C">
    <w:pPr>
      <w:jc w:val="center"/>
      <w:rPr>
        <w:sz w:val="32"/>
      </w:rPr>
    </w:pPr>
    <w:r>
      <w:rPr>
        <w:noProof/>
      </w:rPr>
      <w:pict w14:anchorId="27B3B241">
        <v:group id="Group 82" o:spid="_x0000_s2060" style="position:absolute;left:0;text-align:left;margin-left:206.55pt;margin-top:4.25pt;width:11.7pt;height:11.7pt;z-index:251658240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" o:allowincell="f">
          <o:lock v:ext="edit" aspectratio="t"/>
          <v:shape id="Freeform 83" o:spid="_x0000_s2070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WtMAA&#10;AADbAAAADwAAAGRycy9kb3ducmV2LnhtbERPS4vCMBC+C/sfwix4EU1XcdFqlMUHiAdlW70PzWxb&#10;tpmUJmr990YQvM3H95z5sjWVuFLjSssKvgYRCOLM6pJzBad025+AcB5ZY2WZFNzJwXLx0ZljrO2N&#10;f+ma+FyEEHYxKii8r2MpXVaQQTewNXHg/mxj0AfY5FI3eAvhppLDKPqWBksODQXWtCoo+08uRkFv&#10;HE3P9iCrWq/2KWOaHo6btVLdz/ZnBsJT69/il3unw/wRPH8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pWtMAAAADbAAAADwAAAAAAAAAAAAAAAACYAgAAZHJzL2Rvd25y&#10;ZXYueG1sUEsFBgAAAAAEAAQA9QAAAIUDAAAAAA==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<o:lock v:ext="edit" aspectratio="t"/>
          </v:shape>
          <v:shape id="Freeform 84" o:spid="_x0000_s2069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dOMAA&#10;AADbAAAADwAAAGRycy9kb3ducmV2LnhtbERP32vCMBB+H/g/hBN8m2lFxqhGEbFse9uq4uvRnE0x&#10;uZQm2u6/XwaDvd3H9/PW29FZ8aA+tJ4V5PMMBHHtdcuNgtOxfH4FESKyRuuZFHxTgO1m8rTGQvuB&#10;v+hRxUakEA4FKjAxdoWUoTbkMMx9R5y4q+8dxgT7RuoehxTurFxk2Yt02HJqMNjR3lB9q+5Owdna&#10;y0fZfB7k3bnFkFelNG+5UrPpuFuBiDTGf/Gf+12n+Uv4/SUd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ddOMAAAADbAAAADwAAAAAAAAAAAAAAAACYAgAAZHJzL2Rvd25y&#10;ZXYueG1sUEsFBgAAAAAEAAQA9QAAAIUDAAAAAA=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<o:lock v:ext="edit" aspectratio="t"/>
          </v:shape>
          <v:shape id="Freeform 85" o:spid="_x0000_s2068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LNL8A&#10;AADbAAAADwAAAGRycy9kb3ducmV2LnhtbERPS4vCMBC+C/6HMMLeNFVQl26jiCDs6sm62/PYTB/Y&#10;TEoTtfvvjSB4m4/vOcm6N424UedqywqmkwgEcW51zaWC39Nu/AnCeWSNjWVS8E8O1qvhIMFY2zsf&#10;6Zb6UoQQdjEqqLxvYyldXpFBN7EtceAK2xn0AXal1B3eQ7hp5CyKFtJgzaGhwpa2FeWX9GoUZPPr&#10;PltieUizH6//9vnZFs1ZqY9Rv/kC4an3b/HL/a3D/Dk8fw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s0vwAAANsAAAAPAAAAAAAAAAAAAAAAAJgCAABkcnMvZG93bnJl&#10;di54bWxQSwUGAAAAAAQABAD1AAAAhAMAAAAA&#10;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<o:lock v:ext="edit" aspectratio="t"/>
          </v:shape>
          <v:shape id="Freeform 86" o:spid="_x0000_s2067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4fb4A&#10;AADbAAAADwAAAGRycy9kb3ducmV2LnhtbERPS4vCMBC+L/gfwgje1rQeVLpGEUFY9uYD2ePQTJti&#10;MylJrPXfG0HwNh/fc1abwbaiJx8axwryaQaCuHS64VrB+bT/XoIIEVlj65gUPCjAZj36WmGh3Z0P&#10;1B9jLVIIhwIVmBi7QspQGrIYpq4jTlzlvMWYoK+l9nhP4baVsyybS4sNpwaDHe0MldfjzSqodrfr&#10;5WT+8RGqWbbwf73N80qpyXjY/oCINMSP+O3+1Wn+HF6/p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pOH2+AAAA2wAAAA8AAAAAAAAAAAAAAAAAmAIAAGRycy9kb3ducmV2&#10;LnhtbFBLBQYAAAAABAAEAPUAAACDAwAAAAA=&#10;" path="m42,r,l57,,85,14r29,l142,14r29,l199,14r29,14l228,28r,l228,28r-14,l185,28,114,43,,43r,l,43r,l14,28r,-14l14,14r14,l28,14r,l42,r,l42,r,xe" fillcolor="black" stroked="f">
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<o:lock v:ext="edit" aspectratio="t"/>
          </v:shape>
          <v:shape id="Freeform 87" o:spid="_x0000_s2066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w2L8A&#10;AADbAAAADwAAAGRycy9kb3ducmV2LnhtbERPS4vCMBC+C/6HMMLeNFVYXbqNIoKwqyfrbs9jM31g&#10;MylN1PrvjSB4m4/vOcmqN424UudqywqmkwgEcW51zaWCv+N2/AXCeWSNjWVScCcHq+VwkGCs7Y0P&#10;dE19KUIIuxgVVN63sZQur8igm9iWOHCF7Qz6ALtS6g5vIdw0chZFc2mw5tBQYUubivJzejEKss/L&#10;LltguU+zX6//d/nJFs1JqY9Rv/4G4an3b/HL/aPD/AU8fwkH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vrDYvwAAANsAAAAPAAAAAAAAAAAAAAAAAJgCAABkcnMvZG93bnJl&#10;di54bWxQSwUGAAAAAAQABAD1AAAAhAMAAAAA&#10;" path="m414,r,l414,r14,l428,r,l428,r14,l442,r,15l442,15r,14l442,29r,14l457,57r,l457,57r,15l457,72r,l457,72r,l457,86r-15,l442,86r,l428,86r,l400,86r-43,l214,57,71,43r-57,l,43,14,29r57,l214,15,414,xe" fillcolor="black" stroked="f">
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<o:lock v:ext="edit" aspectratio="t"/>
          </v:shape>
          <v:shape id="Freeform 88" o:spid="_x0000_s2065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O7cQA&#10;AADbAAAADwAAAGRycy9kb3ducmV2LnhtbESPT0sDQQzF74LfYYjgzc62WClrp0WlBUFQ+ufgMeyk&#10;u4s7mWUm7a7f3hwK3hLey3u/LNdj6MyFUm4jO5hOCjDEVfQt1w6Oh+3DAkwWZI9dZHLwSxnWq9ub&#10;JZY+Dryjy15qoyGcS3TQiPSltblqKGCexJ5YtVNMAUXXVFufcNDw0NlZUTzZgC1rQ4M9vTVU/ezP&#10;wcF8uhjSV/8hGxnyWJzqb/58fXTu/m58eQYjNMq/+Xr97hVfYfUXHc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3ju3EAAAA2wAAAA8AAAAAAAAAAAAAAAAAmAIAAGRycy9k&#10;b3ducmV2LnhtbFBLBQYAAAAABAAEAPUAAACJAwAAAAA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<o:lock v:ext="edit" aspectratio="t"/>
          </v:shape>
          <v:shape id="Freeform 89" o:spid="_x0000_s2064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dIMAA&#10;AADbAAAADwAAAGRycy9kb3ducmV2LnhtbERPTYvCMBC9C/sfwix403T3sGo1LaIIe7WK6G1oxrbY&#10;TLpNtlZ/vREEb/N4n7NIe1OLjlpXWVbwNY5AEOdWV1wo2O82oykI55E11pZJwY0cpMnHYIGxtlfe&#10;Upf5QoQQdjEqKL1vYildXpJBN7YNceDOtjXoA2wLqVu8hnBTy+8o+pEGKw4NJTa0Kim/ZP9GwURm&#10;p2OT032/Pv1t8GgO97ozSg0/++UchKfev8Uv968O82f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6dIMAAAADbAAAADwAAAAAAAAAAAAAAAACYAgAAZHJzL2Rvd25y&#10;ZXYueG1sUEsFBgAAAAAEAAQA9QAAAIUDAAAAAA==&#10;" path="m486,57r,l,43r15,l29,43,43,29r15,l72,29,86,14r14,l115,14,143,r15,l172,r14,l200,r15,l229,r29,l272,r14,l300,r15,l343,r14,14l372,14r14,l400,14r15,15l429,29r14,14l457,43r15,l486,57xe" fillcolor="black" stroked="f">
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<o:lock v:ext="edit" aspectratio="t"/>
          </v:shape>
          <v:shape id="Freeform 90" o:spid="_x0000_s2063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GjrsA&#10;AADbAAAADwAAAGRycy9kb3ducmV2LnhtbERPyQrCMBC9C/5DGMGbpgpu1SgiiF5dwOvYjG2wmdQm&#10;av17cxA8Pt6+WDW2FC+qvXGsYNBPQBBnThvOFZxP294UhA/IGkvHpOBDHlbLdmuBqXZvPtDrGHIR&#10;Q9inqKAIoUql9FlBFn3fVcSRu7naYoiwzqWu8R3DbSmHSTKWFg3HhgIr2hSU3Y9Pq6DMJg+t9e5K&#10;g9Em8Wa2M9vxRalup1nPQQRqwl/8c++1gmFcH7/EH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qQxo67AAAA2wAAAA8AAAAAAAAAAAAAAAAAmAIAAGRycy9kb3ducmV2Lnht&#10;bFBLBQYAAAAABAAEAPUAAACAAwAAAAA=&#10;" path="m15,r,l143,14r72,l229,14r14,14l243,28r-28,l186,28r-43,l58,42,,42,,28,15,xe" fillcolor="black" stroked="f">
            <v:path arrowok="t" o:connecttype="custom" o:connectlocs="15,0;15,0;143,14;215,14;229,14;243,28;243,28;215,28;186,28;143,28;58,42;0,42;0,28;15,0" o:connectangles="0,0,0,0,0,0,0,0,0,0,0,0,0,0"/>
            <o:lock v:ext="edit" aspectratio="t"/>
          </v:shape>
          <v:shape id="Freeform 91" o:spid="_x0000_s2062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Yg8MA&#10;AADbAAAADwAAAGRycy9kb3ducmV2LnhtbESPUWvCMBSF3wf+h3AHvgxNLSijGmWIguxFbPcDLs1d&#10;Wtbc1CS23b9fBoM9Hs453+HsDpPtxEA+tI4VrJYZCOLa6ZaNgo/qvHgFESKyxs4xKfimAIf97GmH&#10;hXYj32gooxEJwqFABU2MfSFlqBuyGJauJ07ep/MWY5LeSO1xTHDbyTzLNtJiy2mhwZ6ODdVf5cMq&#10;GF7K90t5OlXXqbqP0uUmX3uj1Px5etuCiDTF//Bf+6IV5Cv4/Z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Yg8MAAADbAAAADwAAAAAAAAAAAAAAAACYAgAAZHJzL2Rv&#10;d25yZXYueG1sUEsFBgAAAAAEAAQA9QAAAIgDAAAAAA==&#10;" path="m,l,,86,14r100,l229,29r42,l300,29r14,l314,29r-14,l271,43r-85,l,57,,29,,14,,xe" fillcolor="black" stroked="f">
            <v:path arrowok="t" o:connecttype="custom" o:connectlocs="0,0;0,0;86,14;186,14;229,29;271,29;300,29;314,29;314,29;300,29;271,43;186,43;0,57;0,29;0,14;0,0" o:connectangles="0,0,0,0,0,0,0,0,0,0,0,0,0,0,0,0"/>
            <o:lock v:ext="edit" aspectratio="t"/>
          </v:shape>
          <v:shape id="Freeform 92" o:spid="_x0000_s2061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+XM8YA&#10;AADbAAAADwAAAGRycy9kb3ducmV2LnhtbESPT0vDQBTE74LfYXmCN7NpKCXEbksRRA/aYhX/3B7Z&#10;Zza6+zZmt2n67bsFocdhZn7DzJejs2KgPrSeFUyyHARx7XXLjYK31/ubEkSIyBqtZ1JwoADLxeXF&#10;HCvt9/xCwzY2IkE4VKjAxNhVUobakMOQ+Y44ed++dxiT7Bupe9wnuLOyyPOZdNhyWjDY0Z2h+ne7&#10;cwqsm/59rL6G6bvZlHb9/Pn08DMplbq+Gle3ICKN8Rz+bz9qBUUBpy/pB8jF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+XM8YAAADbAAAADwAAAAAAAAAAAAAAAACYAgAAZHJz&#10;L2Rvd25yZXYueG1sUEsFBgAAAAAEAAQA9QAAAIsDAAAAAA=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<o:lock v:ext="edit" aspectratio="t"/>
          </v:shape>
        </v:group>
      </w:pict>
    </w:r>
  </w:p>
  <w:p w14:paraId="1259DD64" w14:textId="77777777" w:rsidR="00851F1C" w:rsidRDefault="00851F1C">
    <w:pPr>
      <w:pStyle w:val="Ttulo2"/>
    </w:pPr>
    <w:r>
      <w:t>RECURSOS HUMANOS</w:t>
    </w:r>
  </w:p>
  <w:p w14:paraId="1C8F0EC3" w14:textId="77777777" w:rsidR="00851F1C" w:rsidRDefault="00851F1C">
    <w:pPr>
      <w:jc w:val="center"/>
      <w:rPr>
        <w:sz w:val="4"/>
      </w:rPr>
    </w:pPr>
  </w:p>
  <w:p w14:paraId="3736029E" w14:textId="77777777" w:rsidR="00851F1C" w:rsidRDefault="00851F1C">
    <w:pPr>
      <w:jc w:val="center"/>
      <w:rPr>
        <w:sz w:val="14"/>
      </w:rPr>
    </w:pPr>
    <w:r>
      <w:rPr>
        <w:sz w:val="14"/>
      </w:rPr>
      <w:t>Avda. Ferrocarril s/n Edificio Helike – 03202 ELCHE</w:t>
    </w:r>
  </w:p>
  <w:p w14:paraId="2E0F2E95" w14:textId="77777777" w:rsidR="00851F1C" w:rsidRDefault="00851F1C">
    <w:pPr>
      <w:jc w:val="center"/>
      <w:rPr>
        <w:sz w:val="14"/>
      </w:rPr>
    </w:pPr>
    <w:r>
      <w:rPr>
        <w:sz w:val="14"/>
      </w:rPr>
      <w:t>Telf.: 96 665 87 69 Fax: 96 665 86 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A19E" w14:textId="77777777" w:rsidR="00851F1C" w:rsidRDefault="00851F1C">
    <w:pPr>
      <w:jc w:val="center"/>
      <w:rPr>
        <w:sz w:val="20"/>
      </w:rPr>
    </w:pPr>
  </w:p>
  <w:p w14:paraId="1E6312C7" w14:textId="77777777" w:rsidR="00851F1C" w:rsidRDefault="00851F1C">
    <w:pPr>
      <w:jc w:val="center"/>
      <w:rPr>
        <w:sz w:val="20"/>
      </w:rPr>
    </w:pPr>
  </w:p>
  <w:p w14:paraId="59D410BE" w14:textId="77777777" w:rsidR="00851F1C" w:rsidRDefault="0019376C">
    <w:pPr>
      <w:jc w:val="center"/>
      <w:rPr>
        <w:sz w:val="32"/>
      </w:rPr>
    </w:pPr>
    <w:r>
      <w:rPr>
        <w:noProof/>
      </w:rPr>
      <w:pict w14:anchorId="19AD5890">
        <v:group id="Group 70" o:spid="_x0000_s2049" style="position:absolute;left:0;text-align:left;margin-left:207pt;margin-top:.1pt;width:11.7pt;height:11.7pt;z-index:251656192" coordorigin="4100,3616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">
          <o:lock v:ext="edit" aspectratio="t"/>
          <v:shape id="Freeform 71" o:spid="_x0000_s2059" style="position:absolute;left:4100;top:3616;width:1214;height:1214;visibility:visible;mso-wrap-style:square;v-text-anchor:top" coordsize="1214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kgMIA&#10;AADaAAAADwAAAGRycy9kb3ducmV2LnhtbESPQWvCQBSE70L/w/IKvRTdVGhpo2sosULxENHo/ZF9&#10;JsHs25BdTfz3riB4HGbmG2aeDKYRF+pcbVnBxyQCQVxYXXOpYJ+vxt8gnEfW2FgmBVdykCxeRnOM&#10;te15S5edL0WAsItRQeV9G0vpiooMuoltiYN3tJ1BH2RXSt1hH+CmkdMo+pIGaw4LFbaUVlScdmej&#10;4P0z+jnYTDatTtc5Y55nm7+lUm+vw+8MhKfBP8OP9r9WMIX7lXA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WSAwgAAANoAAAAPAAAAAAAAAAAAAAAAAJgCAABkcnMvZG93&#10;bnJldi54bWxQSwUGAAAAAAQABAD1AAAAhwMAAAAA&#10;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 o:connecttype="custom" o:connectlocs="0,571;0,514;29,443;43,386;72,329;100,271;143,214;186,172;229,129;300,72;400,29;486,14;543,0;600,0;671,0;728,14;800,29;857,57;914,86;971,114;1028,172;1071,214;1114,271;1157,343;1200,457;1200,514;1214,571;1214,643;1200,700;1185,771;1171,828;1143,886;1114,943;1071,986;1028,1043;986,1085;914,1128;814,1171;728,1200;671,1214;600,1214;543,1214;486,1200;414,1185;357,1157;286,1128;243,1085;186,1043;143,1000;100,943;57,871;14,757;0,700;0,643" o:connectangles="0,0,0,0,0,0,0,0,0,0,0,0,0,0,0,0,0,0,0,0,0,0,0,0,0,0,0,0,0,0,0,0,0,0,0,0,0,0,0,0,0,0,0,0,0,0,0,0,0,0,0,0,0,0"/>
            <o:lock v:ext="edit" aspectratio="t"/>
          </v:shape>
          <v:shape id="Freeform 72" o:spid="_x0000_s2058" style="position:absolute;left:4272;top:3745;width:885;height:71;visibility:visible;mso-wrap-style:square;v-text-anchor:top" coordsize="8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r6sEA&#10;AADaAAAADwAAAGRycy9kb3ducmV2LnhtbESPQWvCQBSE7wX/w/IEb3UThVKiq4gY2t7aqHh9ZJ/Z&#10;4O7bkF1N+u+7hUKPw8x8w6y3o7PiQX1oPSvI5xkI4trrlhsFp2P5/AoiRGSN1jMp+KYA283kaY2F&#10;9gN/0aOKjUgQDgUqMDF2hZShNuQwzH1HnLyr7x3GJPtG6h6HBHdWLrLsRTpsOS0Y7GhvqL5Vd6fg&#10;bO3lo2w+D/Lu3GLIq1Kat1yp2XTcrUBEGuN/+K/9rhUs4fdKu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Lq+rBAAAA2gAAAA8AAAAAAAAAAAAAAAAAmAIAAGRycy9kb3du&#10;cmV2LnhtbFBLBQYAAAAABAAEAPUAAACGAwAAAAA=&#10;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 o:connecttype="custom" o:connectlocs="771,0;771,0;785,0;785,14;799,14;799,14;814,14;814,14;828,14;828,28;842,28;842,28;856,43;871,57;871,57;885,71;885,71;885,71;871,71;871,71;871,71;814,71;756,71;671,57;585,57;542,57;499,57;457,43;414,43;371,43;328,43;271,43;214,43;114,57;28,57;0,57;0,57;14,43;14,43;14,28;28,28;28,28;42,28;42,28;42,28;42,28;71,28;142,28;228,28;328,28;357,28;399,28;428,28;471,28;542,28;614,14;671,14;728,14;771,0" o:connectangles="0,0,0,0,0,0,0,0,0,0,0,0,0,0,0,0,0,0,0,0,0,0,0,0,0,0,0,0,0,0,0,0,0,0,0,0,0,0,0,0,0,0,0,0,0,0,0,0,0,0,0,0,0,0,0,0,0,0,0"/>
            <o:lock v:ext="edit" aspectratio="t"/>
          </v:shape>
          <v:shape id="Freeform 73" o:spid="_x0000_s2057" style="position:absolute;left:4786;top:3887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hP8AA&#10;AADaAAAADwAAAGRycy9kb3ducmV2LnhtbESPQYvCMBSE7wv+h/AEb2uq6CrVKCII6p62as/P5tkW&#10;m5fSRK3/fiMIHoeZ+YaZL1tTiTs1rrSsYNCPQBBnVpecKzgeNt9TEM4ja6wsk4InOVguOl9zjLV9&#10;8B/dE5+LAGEXo4LC+zqW0mUFGXR9WxMH72Ibgz7IJpe6wUeAm0oOo+hHGiw5LBRY07qg7JrcjIJ0&#10;fNunE8x/k3Tn9Wmfne2lOivV67arGQhPrf+E3+2tVjCC15Vw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RhP8AAAADaAAAADwAAAAAAAAAAAAAAAACYAgAAZHJzL2Rvd25y&#10;ZXYueG1sUEsFBgAAAAAEAAQA9QAAAIUDAAAAAA==&#10;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 o:connecttype="custom" o:connectlocs="399,0;399,0;399,0;414,0;414,0;414,0;428,0;428,15;428,15;428,15;442,15;442,29;442,29;457,43;457,43;457,58;457,58;457,58;457,58;457,72;457,72;457,72;457,72;457,72;457,72;457,72;442,86;442,86;442,86;428,86;414,86;371,72;228,58;142,58;85,43;57,43;28,43;14,43;14,43;0,43;399,0" o:connectangles="0,0,0,0,0,0,0,0,0,0,0,0,0,0,0,0,0,0,0,0,0,0,0,0,0,0,0,0,0,0,0,0,0,0,0,0,0,0,0,0,0"/>
            <o:lock v:ext="edit" aspectratio="t"/>
          </v:shape>
          <v:shape id="Freeform 74" o:spid="_x0000_s2056" style="position:absolute;left:4172;top:3902;width:228;height:43;visibility:visible;mso-wrap-style:square;v-text-anchor:top" coordsize="22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o58EA&#10;AADaAAAADwAAAGRycy9kb3ducmV2LnhtbESPW4vCMBSE3xf8D+EIvq1pBS9Uo4ggLPvmhWUfD81p&#10;U2xOShJr/fdmYcHHYWa+YTa7wbaiJx8axwryaQaCuHS64VrB9XL8XIEIEVlj65gUPCnAbjv62GCh&#10;3YNP1J9jLRKEQ4EKTIxdIWUoDVkMU9cRJ69y3mJM0tdSe3wkuG3lLMsW0mLDacFgRwdD5e18twqq&#10;w/32czG/+AzVLFv6797meaXUZDzs1yAiDfEd/m9/aQVz+LuSb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J6OfBAAAA2gAAAA8AAAAAAAAAAAAAAAAAmAIAAGRycy9kb3du&#10;cmV2LnhtbFBLBQYAAAAABAAEAPUAAACGAwAAAAA=&#10;" path="m42,r,l57,,85,14r29,l142,14r29,l199,14r29,14l228,28r,l228,28r-14,l185,28,114,43,,43r,l,43r,l14,28r,-14l14,14r14,l28,14r,l42,r,l42,r,xe" fillcolor="black" stroked="f">
            <v:path arrowok="t" o:connecttype="custom" o:connectlocs="42,0;42,0;57,0;85,14;114,14;142,14;171,14;199,14;228,28;228,28;228,28;228,28;214,28;185,28;114,43;0,43;0,43;0,43;0,43;14,28;14,14;14,14;28,14;28,14;28,14;42,0;42,0;42,0;42,0" o:connectangles="0,0,0,0,0,0,0,0,0,0,0,0,0,0,0,0,0,0,0,0,0,0,0,0,0,0,0,0,0"/>
            <o:lock v:ext="edit" aspectratio="t"/>
          </v:shape>
          <v:shape id="Freeform 75" o:spid="_x0000_s2055" style="position:absolute;left:4843;top:4030;width:457;height:86;visibility:visible;mso-wrap-style:square;v-text-anchor:top" coordsize="4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a08AA&#10;AADaAAAADwAAAGRycy9kb3ducmV2LnhtbESPzarCMBSE9xd8h3AEd9dUQa9Uo4gg+LOyatfH5tgW&#10;m5PSRK1vbwThLoeZ+YaZLVpTiQc1rrSsYNCPQBBnVpecKzgd178TEM4ja6wsk4IXOVjMOz8zjLV9&#10;8oEeic9FgLCLUUHhfR1L6bKCDLq+rYmDd7WNQR9kk0vd4DPATSWHUTSWBksOCwXWtCoouyV3oyAd&#10;3XfpH+b7JN16fd5lF3utLkr1uu1yCsJT6//D3/ZGKxjD50q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pa08AAAADaAAAADwAAAAAAAAAAAAAAAACYAgAAZHJzL2Rvd25y&#10;ZXYueG1sUEsFBgAAAAAEAAQA9QAAAIUDAAAAAA==&#10;" path="m414,r,l414,r14,l428,r,l428,r14,l442,r,15l442,15r,14l442,29r,14l457,57r,l457,57r,15l457,72r,l457,72r,l457,86r-15,l442,86r,l428,86r,l400,86r-43,l214,57,71,43r-57,l,43,14,29r57,l214,15,414,xe" fillcolor="black" stroked="f">
            <v:path arrowok="t" o:connecttype="custom" o:connectlocs="414,0;414,0;414,0;428,0;428,0;428,0;428,0;442,0;442,0;442,15;442,15;442,29;442,29;442,43;457,57;457,57;457,57;457,72;457,72;457,72;457,72;457,72;457,86;442,86;442,86;442,86;428,86;428,86;400,86;357,86;214,57;71,43;14,43;0,43;14,29;71,29;214,15;414,0" o:connectangles="0,0,0,0,0,0,0,0,0,0,0,0,0,0,0,0,0,0,0,0,0,0,0,0,0,0,0,0,0,0,0,0,0,0,0,0,0,0"/>
            <o:lock v:ext="edit" aspectratio="t"/>
          </v:shape>
          <v:shape id="Freeform 76" o:spid="_x0000_s2054" style="position:absolute;left:4786;top:4159;width:528;height:114;visibility:visible;mso-wrap-style:square;v-text-anchor:top" coordsize="52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mUMMA&#10;AADaAAAADwAAAGRycy9kb3ducmV2LnhtbESPQWvCQBSE74L/YXmF3nSjtCrRVbS0UCgo2h48PrLP&#10;JDT7Nuy+mvTfdwuCx2FmvmFWm9416koh1p4NTMYZKOLC25pLA1+fb6MFqCjIFhvPZOCXImzWw8EK&#10;c+s7PtL1JKVKEI45GqhE2lzrWFTkMI59S5y8iw8OJclQahuwS3DX6GmWzbTDmtNChS29VFR8n36c&#10;gefJoguH9kNepYt9dinPvN89GfP40G+XoIR6uYdv7XdrYA7/V9IN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umUMMAAADaAAAADwAAAAAAAAAAAAAAAACYAgAAZHJzL2Rv&#10;d25yZXYueG1sUEsFBgAAAAAEAAQA9QAAAIgDAAAAAA==&#10;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 o:connecttype="custom" o:connectlocs="528,0;528,0;528,0;514,14;514,14;514,28;514,28;514,43;514,43;528,57;528,71;528,85;528,85;528,100;528,100;528,100;528,114;528,114;528,114;485,100;471,100;457,100;442,85;428,85;414,85;399,85;342,85;271,71;200,71;128,57;71,57;42,57;14,57;0,43;0,43;0,43;28,43;71,43;200,28;328,14;385,14;399,14;414,14;442,0;442,0;457,0;457,0;457,0;471,0;485,0;528,0" o:connectangles="0,0,0,0,0,0,0,0,0,0,0,0,0,0,0,0,0,0,0,0,0,0,0,0,0,0,0,0,0,0,0,0,0,0,0,0,0,0,0,0,0,0,0,0,0,0,0,0,0,0,0"/>
            <o:lock v:ext="edit" aspectratio="t"/>
          </v:shape>
          <v:shape id="Freeform 77" o:spid="_x0000_s2053" style="position:absolute;left:4471;top:3616;width:486;height:57;visibility:visible;mso-wrap-style:square;v-text-anchor:top" coordsize="48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jJ7sA&#10;AADaAAAADwAAAGRycy9kb3ducmV2LnhtbERPzQ7BQBC+S7zDZiRubDkgZYkQiasS4TbpjrbRna3u&#10;qvL09iBx/PL9L1atKUVDtSssKxgNIxDEqdUFZwpOx91gBsJ5ZI2lZVLwJgerZbezwFjbFx+oSXwm&#10;Qgi7GBXk3lexlC7NyaAb2oo4cDdbG/QB1pnUNb5CuCnlOIom0mDBoSHHijY5pffkaRRMZXK9VCl9&#10;TtvrY4cXc/6UjVGq32vXcxCeWv8X/9x7rSBsDVfCDZDL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fDIye7AAAA2gAAAA8AAAAAAAAAAAAAAAAAmAIAAGRycy9kb3ducmV2Lnht&#10;bFBLBQYAAAAABAAEAPUAAACAAwAAAAA=&#10;" path="m486,57r,l,43r15,l29,43,43,29r15,l72,29,86,14r14,l115,14,143,r15,l172,r14,l200,r15,l229,r29,l272,r14,l300,r15,l343,r14,14l372,14r14,l400,14r15,15l429,29r14,14l457,43r15,l486,57xe" fillcolor="black" stroked="f">
            <v:path arrowok="t" o:connecttype="custom" o:connectlocs="486,57;486,57;0,43;15,43;29,43;43,29;58,29;72,29;86,14;100,14;115,14;143,0;158,0;172,0;186,0;200,0;215,0;229,0;258,0;272,0;286,0;300,0;315,0;343,0;357,14;372,14;386,14;400,14;415,29;429,29;443,43;457,43;472,43;486,57" o:connectangles="0,0,0,0,0,0,0,0,0,0,0,0,0,0,0,0,0,0,0,0,0,0,0,0,0,0,0,0,0,0,0,0,0,0"/>
            <o:lock v:ext="edit" aspectratio="t"/>
          </v:shape>
          <v:shape id="Freeform 78" o:spid="_x0000_s2052" style="position:absolute;left:4114;top:4045;width:243;height:42;visibility:visible;mso-wrap-style:square;v-text-anchor:top" coordsize="2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WBOsAA&#10;AADaAAAADwAAAGRycy9kb3ducmV2LnhtbESPQWvCQBSE7wX/w/IK3pqNglbTrCKCxKu20Osz+5os&#10;zb6N2dXEf+8KgsdhZr5h8vVgG3GlzhvHCiZJCoK4dNpwpeDne/exAOEDssbGMSm4kYf1avSWY6Zd&#10;zwe6HkMlIoR9hgrqENpMSl/WZNEnriWO3p/rLIYou0rqDvsIt42cpulcWjQcF2psaVtT+X+8WAVN&#10;+XnWWhcnmsy2qTfLwuzmv0qN34fNF4hAQ3iFn+29VrCEx5V4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WBOsAAAADaAAAADwAAAAAAAAAAAAAAAACYAgAAZHJzL2Rvd25y&#10;ZXYueG1sUEsFBgAAAAAEAAQA9QAAAIUDAAAAAA==&#10;" path="m15,r,l143,14r72,l229,14r14,14l243,28r-28,l186,28r-43,l58,42,,42,,28,15,xe" fillcolor="black" stroked="f">
            <v:path arrowok="t" o:connecttype="custom" o:connectlocs="15,0;15,0;143,14;215,14;229,14;243,28;243,28;215,28;186,28;143,28;58,42;0,42;0,28;15,0" o:connectangles="0,0,0,0,0,0,0,0,0,0,0,0,0,0"/>
            <o:lock v:ext="edit" aspectratio="t"/>
          </v:shape>
          <v:shape id="Freeform 79" o:spid="_x0000_s2051" style="position:absolute;left:4100;top:4173;width:314;height:57;visibility:visible;mso-wrap-style:square;v-text-anchor:top" coordsize="31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3pcMA&#10;AADbAAAADwAAAGRycy9kb3ducmV2LnhtbESPQUvDQBCF70L/wzJCL2I3BhSJ3RaRCsWLmPgDhux0&#10;E5qdTXfXJP33zkHwNsN789432/3iBzVRTH1gAw+bAhRxG2zPzsB3837/DCplZItDYDJwpQT73epm&#10;i5UNM3/RVGenJIRThQa6nMdK69R25DFtwkgs2ilEj1nW6LSNOEu4H3RZFE/aY8/S0OFIbx215/rH&#10;G5ju6o9jfTg0n0tzmXUoXfkYnTHr2+X1BVSmJf+b/66PVvCFXn6RA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3pcMAAADbAAAADwAAAAAAAAAAAAAAAACYAgAAZHJzL2Rv&#10;d25yZXYueG1sUEsFBgAAAAAEAAQA9QAAAIgDAAAAAA==&#10;" path="m,l,,86,14r100,l229,29r42,l300,29r14,l314,29r-14,l271,43r-85,l,57,,29,,14,,xe" fillcolor="black" stroked="f">
            <v:path arrowok="t" o:connecttype="custom" o:connectlocs="0,0;0,0;86,14;186,14;229,29;271,29;300,29;314,29;314,29;300,29;271,43;186,43;0,57;0,29;0,14;0,0" o:connectangles="0,0,0,0,0,0,0,0,0,0,0,0,0,0,0,0"/>
            <o:lock v:ext="edit" aspectratio="t"/>
          </v:shape>
          <v:shape id="Freeform 80" o:spid="_x0000_s2050" style="position:absolute;left:4114;top:4287;width:1200;height:543;visibility:visible;mso-wrap-style:square;v-text-anchor:top" coordsize="1200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D+cQA&#10;AADbAAAADwAAAGRycy9kb3ducmV2LnhtbERPS0sDMRC+C/6HMAVvNrtSZNk2LaUgeqiKtfRxGzbj&#10;ZjWZbDdxu/57UxC8zcf3nNlicFb01IXGs4J8nIEgrrxuuFawfX+4LUCEiKzReiYFPxRgMb++mmGp&#10;/ZnfqN/EWqQQDiUqMDG2pZShMuQwjH1LnLgP3zmMCXa11B2eU7iz8i7L7qXDhlODwZZWhqqvzbdT&#10;YN3ktF8e+8nOvBb25fmwfvzMC6VuRsNyCiLSEP/Ff+4nnebncPklH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w/nEAAAA2wAAAA8AAAAAAAAAAAAAAAAAmAIAAGRycy9k&#10;b3ducmV2LnhtbFBLBQYAAAAABAAEAPUAAACJAwAAAAA=&#10;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 o:connecttype="custom" o:connectlocs="1071,300;1029,343;972,386;929,400;914,443;814,500;729,514;643,529;586,543;500,514;400,500;329,472;272,443;343,429;672,429;829,414;843,400;829,386;672,386;443,372;200,372;158,357;129,315;129,300;486,315;872,286;1000,272;986,257;786,229;486,229;100,243;72,215;43,172;58,172;486,186;829,172;1071,143;1114,129;1057,100;714,72;386,72;43,100;0,86;58,29;386,43;643,57;1086,15;1143,0;1186,0;1186,57;1171,100;1143,115;1129,129;1143,172;1143,200;1114,229;1071,257;1057,286" o:connectangles="0,0,0,0,0,0,0,0,0,0,0,0,0,0,0,0,0,0,0,0,0,0,0,0,0,0,0,0,0,0,0,0,0,0,0,0,0,0,0,0,0,0,0,0,0,0,0,0,0,0,0,0,0,0,0,0,0,0"/>
            <o:lock v:ext="edit" aspectratio="t"/>
          </v:shape>
        </v:group>
      </w:pict>
    </w:r>
  </w:p>
  <w:p w14:paraId="3793288F" w14:textId="0A34DB39" w:rsidR="00851F1C" w:rsidRDefault="00851F1C">
    <w:pPr>
      <w:pStyle w:val="Ttulo2"/>
      <w:rPr>
        <w:sz w:val="14"/>
      </w:rPr>
    </w:pPr>
    <w:r>
      <w:rPr>
        <w:sz w:val="14"/>
      </w:rPr>
      <w:t>S</w:t>
    </w:r>
    <w:r w:rsidR="00936348">
      <w:rPr>
        <w:sz w:val="14"/>
      </w:rPr>
      <w:t>ervicio de Profesorado, Nómina y Seguridad Social</w:t>
    </w:r>
  </w:p>
  <w:p w14:paraId="2387C021" w14:textId="77777777" w:rsidR="00851F1C" w:rsidRDefault="00851F1C">
    <w:pPr>
      <w:jc w:val="center"/>
      <w:rPr>
        <w:sz w:val="4"/>
      </w:rPr>
    </w:pPr>
  </w:p>
  <w:p w14:paraId="29E28516" w14:textId="77777777" w:rsidR="00851F1C" w:rsidRDefault="00EA3747">
    <w:pPr>
      <w:jc w:val="center"/>
      <w:rPr>
        <w:sz w:val="14"/>
      </w:rPr>
    </w:pPr>
    <w:r>
      <w:rPr>
        <w:sz w:val="14"/>
      </w:rPr>
      <w:t xml:space="preserve">Avda. de la Universidad, </w:t>
    </w:r>
    <w:r w:rsidR="00851F1C">
      <w:rPr>
        <w:sz w:val="14"/>
      </w:rPr>
      <w:t xml:space="preserve">s/n – Edificio </w:t>
    </w:r>
    <w:r w:rsidR="001A46CF">
      <w:rPr>
        <w:sz w:val="14"/>
      </w:rPr>
      <w:t>Rectorado y Consejo Social</w:t>
    </w:r>
    <w:r w:rsidR="00851F1C">
      <w:rPr>
        <w:sz w:val="14"/>
      </w:rPr>
      <w:t>– 03202 ELCHE</w:t>
    </w:r>
  </w:p>
  <w:p w14:paraId="72186153" w14:textId="31ACB182" w:rsidR="00851F1C" w:rsidRDefault="00851F1C">
    <w:pPr>
      <w:jc w:val="center"/>
      <w:rPr>
        <w:sz w:val="14"/>
      </w:rPr>
    </w:pPr>
    <w:r>
      <w:rPr>
        <w:sz w:val="14"/>
      </w:rPr>
      <w:t xml:space="preserve">Telf.: 96 </w:t>
    </w:r>
    <w:r w:rsidR="00EF536A">
      <w:rPr>
        <w:sz w:val="14"/>
      </w:rPr>
      <w:t>522</w:t>
    </w:r>
    <w:r>
      <w:rPr>
        <w:sz w:val="14"/>
      </w:rPr>
      <w:t xml:space="preserve"> </w:t>
    </w:r>
    <w:r w:rsidR="00EF536A">
      <w:rPr>
        <w:sz w:val="14"/>
      </w:rPr>
      <w:t>24 82</w:t>
    </w:r>
    <w:r>
      <w:rPr>
        <w:sz w:val="14"/>
      </w:rPr>
      <w:t xml:space="preserve"> – </w:t>
    </w:r>
    <w:r w:rsidR="00EF536A">
      <w:rPr>
        <w:sz w:val="14"/>
      </w:rPr>
      <w:t>nomina@umh.es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88B1" w14:textId="77777777" w:rsidR="0019376C" w:rsidRDefault="0019376C">
      <w:r>
        <w:separator/>
      </w:r>
    </w:p>
  </w:footnote>
  <w:footnote w:type="continuationSeparator" w:id="0">
    <w:p w14:paraId="4F2151E0" w14:textId="77777777" w:rsidR="0019376C" w:rsidRDefault="0019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E636" w14:textId="77777777" w:rsidR="00936348" w:rsidRDefault="009363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187D" w14:textId="77777777" w:rsidR="00851F1C" w:rsidRDefault="000729F2">
    <w:pPr>
      <w:pStyle w:val="Encabezado"/>
      <w:rPr>
        <w:lang w:val="es-ES_tradnl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6881EB6F" wp14:editId="5B31FC94">
          <wp:simplePos x="0" y="0"/>
          <wp:positionH relativeFrom="column">
            <wp:posOffset>2251075</wp:posOffset>
          </wp:positionH>
          <wp:positionV relativeFrom="paragraph">
            <wp:posOffset>-69850</wp:posOffset>
          </wp:positionV>
          <wp:extent cx="903605" cy="899795"/>
          <wp:effectExtent l="0" t="0" r="0" b="0"/>
          <wp:wrapTopAndBottom/>
          <wp:docPr id="94" name="Imagen 94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103B57" w14:textId="77777777" w:rsidR="00851F1C" w:rsidRDefault="00851F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CFFE" w14:textId="0B2B17D3" w:rsidR="00851F1C" w:rsidRPr="00936348" w:rsidRDefault="007B54B3" w:rsidP="00936348">
    <w:pPr>
      <w:pStyle w:val="Encabezado"/>
      <w:spacing w:line="600" w:lineRule="auto"/>
      <w:jc w:val="right"/>
      <w:rPr>
        <w:u w:val="single"/>
        <w:lang w:val="es-ES_tradnl"/>
      </w:rPr>
    </w:pPr>
    <w:r w:rsidRPr="007B54B3">
      <w:rPr>
        <w:noProof/>
      </w:rPr>
      <w:drawing>
        <wp:inline distT="0" distB="0" distL="0" distR="0" wp14:anchorId="33CA1E16" wp14:editId="4F3EC6A9">
          <wp:extent cx="793224" cy="935324"/>
          <wp:effectExtent l="0" t="0" r="0" b="0"/>
          <wp:docPr id="1" name="Imagen 1" descr="C:\Users\mhierro\Desktop\LOGO-ART-SEC-UNA-TINTA-IMPRESION-FOND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ierro\Desktop\LOGO-ART-SEC-UNA-TINTA-IMPRESION-FONDO-TR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8" cy="949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6348">
      <w:rPr>
        <w:sz w:val="20"/>
        <w:szCs w:val="16"/>
        <w:lang w:val="es-ES_tradnl"/>
      </w:rPr>
      <w:t xml:space="preserve"> </w:t>
    </w:r>
    <w:r w:rsidR="00936348" w:rsidRPr="00936348">
      <w:rPr>
        <w:sz w:val="20"/>
        <w:szCs w:val="16"/>
        <w:u w:val="single"/>
        <w:lang w:val="es-ES_tradnl"/>
      </w:rPr>
      <w:t xml:space="preserve">                    SERVICIO DE PROFESORADO, NÓMINA Y SEGURIDAD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3075E"/>
    <w:multiLevelType w:val="hybridMultilevel"/>
    <w:tmpl w:val="B8D43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9F2"/>
    <w:rsid w:val="00007A39"/>
    <w:rsid w:val="000729F2"/>
    <w:rsid w:val="00084BAE"/>
    <w:rsid w:val="000B355C"/>
    <w:rsid w:val="000C2413"/>
    <w:rsid w:val="000F7084"/>
    <w:rsid w:val="001271C5"/>
    <w:rsid w:val="00175A5B"/>
    <w:rsid w:val="00190AB7"/>
    <w:rsid w:val="0019376C"/>
    <w:rsid w:val="0019602A"/>
    <w:rsid w:val="001A46CF"/>
    <w:rsid w:val="001E1762"/>
    <w:rsid w:val="002068EF"/>
    <w:rsid w:val="00244BA7"/>
    <w:rsid w:val="002C5725"/>
    <w:rsid w:val="003229FB"/>
    <w:rsid w:val="003E5E96"/>
    <w:rsid w:val="004342F7"/>
    <w:rsid w:val="0045264F"/>
    <w:rsid w:val="004D1D96"/>
    <w:rsid w:val="004E5827"/>
    <w:rsid w:val="00521616"/>
    <w:rsid w:val="005308CC"/>
    <w:rsid w:val="00551B57"/>
    <w:rsid w:val="005A27C0"/>
    <w:rsid w:val="005B7DC4"/>
    <w:rsid w:val="0067780B"/>
    <w:rsid w:val="006A1A6A"/>
    <w:rsid w:val="006E5B8B"/>
    <w:rsid w:val="00710ABA"/>
    <w:rsid w:val="007B54B3"/>
    <w:rsid w:val="007B5DAC"/>
    <w:rsid w:val="00841A18"/>
    <w:rsid w:val="00851F1C"/>
    <w:rsid w:val="00936348"/>
    <w:rsid w:val="009C5687"/>
    <w:rsid w:val="009F4E09"/>
    <w:rsid w:val="00AA7487"/>
    <w:rsid w:val="00B91A16"/>
    <w:rsid w:val="00BA1DBB"/>
    <w:rsid w:val="00BB7F75"/>
    <w:rsid w:val="00C71155"/>
    <w:rsid w:val="00D12148"/>
    <w:rsid w:val="00D30990"/>
    <w:rsid w:val="00DB6233"/>
    <w:rsid w:val="00DC7357"/>
    <w:rsid w:val="00E20195"/>
    <w:rsid w:val="00EA3747"/>
    <w:rsid w:val="00EF536A"/>
    <w:rsid w:val="00F6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58BF341B"/>
  <w15:docId w15:val="{C502913A-3207-4390-BDAF-BC04C03E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80B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7780B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67780B"/>
    <w:pPr>
      <w:keepNext/>
      <w:spacing w:line="192" w:lineRule="auto"/>
      <w:jc w:val="center"/>
      <w:outlineLvl w:val="1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7780B"/>
    <w:rPr>
      <w:color w:val="0000FF"/>
      <w:u w:val="single"/>
    </w:rPr>
  </w:style>
  <w:style w:type="paragraph" w:styleId="Textosinformato">
    <w:name w:val="Plain Text"/>
    <w:basedOn w:val="Normal"/>
    <w:rsid w:val="0067780B"/>
    <w:rPr>
      <w:rFonts w:ascii="Courier New" w:hAnsi="Courier New"/>
    </w:rPr>
  </w:style>
  <w:style w:type="paragraph" w:styleId="Encabezado">
    <w:name w:val="header"/>
    <w:basedOn w:val="Normal"/>
    <w:rsid w:val="006778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780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7780B"/>
    <w:pPr>
      <w:ind w:left="708" w:firstLine="720"/>
      <w:jc w:val="both"/>
    </w:pPr>
    <w:rPr>
      <w:rFonts w:ascii="Times New Roman" w:hAnsi="Times New Roman"/>
    </w:rPr>
  </w:style>
  <w:style w:type="table" w:styleId="Tablaconcuadrcula">
    <w:name w:val="Table Grid"/>
    <w:basedOn w:val="Tablanormal"/>
    <w:rsid w:val="00F6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F70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E09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vives\Documents\plantillas+\PLANTILLAS\CERTIFICADO%20cotiz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cotizacion</Template>
  <TotalTime>63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Vives Flores, Almudena</dc:creator>
  <cp:lastModifiedBy>Penalva Gomez, Erica</cp:lastModifiedBy>
  <cp:revision>16</cp:revision>
  <cp:lastPrinted>2014-04-09T08:36:00Z</cp:lastPrinted>
  <dcterms:created xsi:type="dcterms:W3CDTF">2014-04-08T12:21:00Z</dcterms:created>
  <dcterms:modified xsi:type="dcterms:W3CDTF">2025-09-23T11:51:00Z</dcterms:modified>
</cp:coreProperties>
</file>