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18" w:rsidRDefault="00841A18" w:rsidP="00841A18">
      <w:pPr>
        <w:pStyle w:val="Encabezado"/>
        <w:tabs>
          <w:tab w:val="clear" w:pos="4252"/>
          <w:tab w:val="clear" w:pos="8504"/>
        </w:tabs>
        <w:jc w:val="both"/>
        <w:rPr>
          <w:sz w:val="22"/>
          <w:lang w:val="es-ES_tradnl"/>
        </w:rPr>
      </w:pPr>
    </w:p>
    <w:p w:rsidR="002068EF" w:rsidRDefault="004E5827" w:rsidP="004E5827">
      <w:pPr>
        <w:pStyle w:val="Encabezado"/>
        <w:tabs>
          <w:tab w:val="clear" w:pos="4252"/>
          <w:tab w:val="clear" w:pos="8504"/>
        </w:tabs>
        <w:jc w:val="center"/>
        <w:rPr>
          <w:b/>
          <w:szCs w:val="24"/>
          <w:lang w:val="es-ES_tradnl"/>
        </w:rPr>
      </w:pPr>
      <w:r w:rsidRPr="004E5827">
        <w:rPr>
          <w:b/>
          <w:szCs w:val="24"/>
          <w:lang w:val="es-ES_tradnl"/>
        </w:rPr>
        <w:t xml:space="preserve">SOLICITUD DE </w:t>
      </w:r>
      <w:r w:rsidR="00FA50AD">
        <w:rPr>
          <w:b/>
          <w:szCs w:val="24"/>
          <w:lang w:val="es-ES_tradnl"/>
        </w:rPr>
        <w:t>SUSPENSIÓN</w:t>
      </w:r>
      <w:r w:rsidRPr="004E5827">
        <w:rPr>
          <w:b/>
          <w:szCs w:val="24"/>
          <w:lang w:val="es-ES_tradnl"/>
        </w:rPr>
        <w:t xml:space="preserve"> </w:t>
      </w:r>
    </w:p>
    <w:p w:rsidR="00244BA7" w:rsidRPr="004E5827" w:rsidRDefault="00FA50AD" w:rsidP="004E5827">
      <w:pPr>
        <w:pStyle w:val="Encabezado"/>
        <w:tabs>
          <w:tab w:val="clear" w:pos="4252"/>
          <w:tab w:val="clear" w:pos="8504"/>
        </w:tabs>
        <w:jc w:val="center"/>
        <w:rPr>
          <w:b/>
          <w:szCs w:val="24"/>
          <w:lang w:val="es-ES_tradnl"/>
        </w:rPr>
      </w:pPr>
      <w:r>
        <w:rPr>
          <w:b/>
          <w:szCs w:val="24"/>
          <w:lang w:val="es-ES_tradnl"/>
        </w:rPr>
        <w:t>DEL</w:t>
      </w:r>
      <w:r w:rsidR="004E5827" w:rsidRPr="004E5827">
        <w:rPr>
          <w:b/>
          <w:szCs w:val="24"/>
          <w:lang w:val="es-ES_tradnl"/>
        </w:rPr>
        <w:t xml:space="preserve"> PLAN DE PENSIONES</w:t>
      </w:r>
    </w:p>
    <w:p w:rsidR="00244BA7" w:rsidRPr="004E5827" w:rsidRDefault="00244BA7" w:rsidP="00841A18">
      <w:pPr>
        <w:pStyle w:val="Encabezado"/>
        <w:tabs>
          <w:tab w:val="clear" w:pos="4252"/>
          <w:tab w:val="clear" w:pos="8504"/>
        </w:tabs>
        <w:jc w:val="both"/>
        <w:rPr>
          <w:b/>
          <w:szCs w:val="24"/>
          <w:lang w:val="es-ES_tradnl"/>
        </w:rPr>
      </w:pPr>
    </w:p>
    <w:p w:rsidR="00244BA7" w:rsidRDefault="00244BA7" w:rsidP="00841A18">
      <w:pPr>
        <w:pStyle w:val="Encabezado"/>
        <w:tabs>
          <w:tab w:val="clear" w:pos="4252"/>
          <w:tab w:val="clear" w:pos="8504"/>
        </w:tabs>
        <w:jc w:val="both"/>
        <w:rPr>
          <w:sz w:val="22"/>
          <w:lang w:val="es-ES_tradnl"/>
        </w:rPr>
      </w:pPr>
    </w:p>
    <w:p w:rsidR="002068EF" w:rsidRDefault="002068EF" w:rsidP="00841A18">
      <w:pPr>
        <w:pStyle w:val="Encabezado"/>
        <w:tabs>
          <w:tab w:val="clear" w:pos="4252"/>
          <w:tab w:val="clear" w:pos="8504"/>
        </w:tabs>
        <w:jc w:val="both"/>
        <w:rPr>
          <w:sz w:val="22"/>
          <w:lang w:val="es-ES_tradnl"/>
        </w:rPr>
      </w:pPr>
    </w:p>
    <w:p w:rsidR="002068EF" w:rsidRDefault="002068EF" w:rsidP="00841A18">
      <w:pPr>
        <w:pStyle w:val="Encabezado"/>
        <w:tabs>
          <w:tab w:val="clear" w:pos="4252"/>
          <w:tab w:val="clear" w:pos="8504"/>
        </w:tabs>
        <w:jc w:val="both"/>
        <w:rPr>
          <w:sz w:val="22"/>
          <w:lang w:val="es-ES_tradnl"/>
        </w:rPr>
      </w:pPr>
    </w:p>
    <w:p w:rsidR="00244BA7" w:rsidRDefault="00244BA7" w:rsidP="00841A18">
      <w:pPr>
        <w:pStyle w:val="Encabezado"/>
        <w:tabs>
          <w:tab w:val="clear" w:pos="4252"/>
          <w:tab w:val="clear" w:pos="8504"/>
        </w:tabs>
        <w:jc w:val="both"/>
        <w:rPr>
          <w:sz w:val="22"/>
          <w:lang w:val="es-ES_tradnl"/>
        </w:rPr>
      </w:pPr>
    </w:p>
    <w:p w:rsidR="00841A18" w:rsidRDefault="00841A18" w:rsidP="00841A18">
      <w:pPr>
        <w:pStyle w:val="Encabezado"/>
        <w:tabs>
          <w:tab w:val="clear" w:pos="4252"/>
          <w:tab w:val="clear" w:pos="8504"/>
        </w:tabs>
        <w:jc w:val="both"/>
        <w:rPr>
          <w:sz w:val="22"/>
          <w:lang w:val="es-ES_tradnl"/>
        </w:rPr>
      </w:pPr>
    </w:p>
    <w:p w:rsidR="009715E2" w:rsidRDefault="009715E2" w:rsidP="009715E2">
      <w:pPr>
        <w:rPr>
          <w:lang w:val="es-ES_tradnl"/>
        </w:rPr>
      </w:pPr>
      <w:r>
        <w:rPr>
          <w:lang w:val="es-ES_tradnl"/>
        </w:rPr>
        <w:t>D/Dª.</w:t>
      </w:r>
    </w:p>
    <w:p w:rsidR="009715E2" w:rsidRDefault="009715E2" w:rsidP="009715E2">
      <w:pPr>
        <w:rPr>
          <w:lang w:val="es-ES_tradnl"/>
        </w:rPr>
      </w:pPr>
      <w:r>
        <w:rPr>
          <w:lang w:val="es-ES_tradnl"/>
        </w:rPr>
        <w:t>Con N.I.F. nº</w:t>
      </w:r>
    </w:p>
    <w:p w:rsidR="009715E2" w:rsidRDefault="009715E2" w:rsidP="009715E2">
      <w:pPr>
        <w:rPr>
          <w:lang w:val="es-ES_tradnl"/>
        </w:rPr>
      </w:pPr>
    </w:p>
    <w:p w:rsidR="009715E2" w:rsidRDefault="009715E2" w:rsidP="009715E2">
      <w:pPr>
        <w:jc w:val="both"/>
        <w:rPr>
          <w:lang w:val="es-ES_tradnl"/>
        </w:rPr>
      </w:pPr>
    </w:p>
    <w:p w:rsidR="00FA50AD" w:rsidRDefault="00FA50AD" w:rsidP="00FA50AD">
      <w:pPr>
        <w:jc w:val="both"/>
        <w:rPr>
          <w:lang w:val="es-ES_tradnl"/>
        </w:rPr>
      </w:pPr>
    </w:p>
    <w:p w:rsidR="00FA50AD" w:rsidRDefault="00FA50AD" w:rsidP="00FA50AD">
      <w:pPr>
        <w:jc w:val="both"/>
        <w:rPr>
          <w:lang w:val="es-ES_tradnl"/>
        </w:rPr>
      </w:pPr>
    </w:p>
    <w:p w:rsidR="00FA50AD" w:rsidRDefault="00FA50AD" w:rsidP="00FA50AD">
      <w:pPr>
        <w:jc w:val="both"/>
        <w:rPr>
          <w:lang w:val="es-ES_tradnl"/>
        </w:rPr>
      </w:pPr>
      <w:r>
        <w:rPr>
          <w:lang w:val="es-ES_tradnl"/>
        </w:rPr>
        <w:t>SOLICITO:</w:t>
      </w:r>
    </w:p>
    <w:p w:rsidR="00FA50AD" w:rsidRDefault="00FA50AD" w:rsidP="00FA50AD">
      <w:pPr>
        <w:jc w:val="both"/>
        <w:rPr>
          <w:lang w:val="es-ES_tradnl"/>
        </w:rPr>
      </w:pPr>
    </w:p>
    <w:p w:rsidR="00FA50AD" w:rsidRDefault="00FA50AD" w:rsidP="00FA50AD">
      <w:pPr>
        <w:jc w:val="both"/>
        <w:rPr>
          <w:lang w:val="es-ES_tradnl"/>
        </w:rPr>
      </w:pPr>
      <w:r>
        <w:rPr>
          <w:lang w:val="es-ES_tradnl"/>
        </w:rPr>
        <w:t xml:space="preserve">Que la aportación que se me descuenta mensualmente </w:t>
      </w:r>
      <w:r w:rsidR="009715E2">
        <w:rPr>
          <w:lang w:val="es-ES_tradnl"/>
        </w:rPr>
        <w:t xml:space="preserve">al Plan de Pensiones de la Universidad Miguel Hernández, </w:t>
      </w:r>
      <w:r>
        <w:rPr>
          <w:lang w:val="es-ES_tradnl"/>
        </w:rPr>
        <w:t>quede en suspensión</w:t>
      </w:r>
      <w:r w:rsidR="002E2ABD">
        <w:rPr>
          <w:lang w:val="es-ES_tradnl"/>
        </w:rPr>
        <w:t xml:space="preserve"> a partir del mes </w:t>
      </w:r>
      <w:r w:rsidR="009715E2">
        <w:rPr>
          <w:lang w:val="es-ES_tradnl"/>
        </w:rPr>
        <w:t xml:space="preserve">          de         </w:t>
      </w:r>
      <w:bookmarkStart w:id="0" w:name="_GoBack"/>
      <w:bookmarkEnd w:id="0"/>
      <w:r w:rsidR="009715E2">
        <w:rPr>
          <w:lang w:val="es-ES_tradnl"/>
        </w:rPr>
        <w:t xml:space="preserve">      </w:t>
      </w:r>
      <w:proofErr w:type="gramStart"/>
      <w:r w:rsidR="009715E2">
        <w:rPr>
          <w:lang w:val="es-ES_tradnl"/>
        </w:rPr>
        <w:t xml:space="preserve">  ,</w:t>
      </w:r>
      <w:r>
        <w:rPr>
          <w:lang w:val="es-ES_tradnl"/>
        </w:rPr>
        <w:t>dejando</w:t>
      </w:r>
      <w:proofErr w:type="gramEnd"/>
      <w:r>
        <w:rPr>
          <w:lang w:val="es-ES_tradnl"/>
        </w:rPr>
        <w:t xml:space="preserve"> sin efecto la retención que por este motivo se aplica en mi nómina mensual.</w:t>
      </w:r>
    </w:p>
    <w:p w:rsidR="00FA50AD" w:rsidRDefault="00FA50AD" w:rsidP="00FA50AD">
      <w:pPr>
        <w:jc w:val="both"/>
        <w:rPr>
          <w:lang w:val="es-ES_tradnl"/>
        </w:rPr>
      </w:pPr>
      <w:r>
        <w:rPr>
          <w:lang w:val="es-ES_tradnl"/>
        </w:rPr>
        <w:t>Y para que surta los efectos oportunos, firmo la presente:</w:t>
      </w:r>
    </w:p>
    <w:p w:rsidR="00FA50AD" w:rsidRDefault="00FA50AD" w:rsidP="00FA50AD">
      <w:pPr>
        <w:jc w:val="both"/>
        <w:rPr>
          <w:lang w:val="es-ES_tradnl"/>
        </w:rPr>
      </w:pPr>
    </w:p>
    <w:p w:rsidR="00FA50AD" w:rsidRDefault="00FA50AD" w:rsidP="00FA50AD">
      <w:pPr>
        <w:jc w:val="both"/>
        <w:rPr>
          <w:lang w:val="es-ES_tradnl"/>
        </w:rPr>
      </w:pPr>
    </w:p>
    <w:p w:rsidR="00FA50AD" w:rsidRDefault="00FA50AD" w:rsidP="00FA50AD">
      <w:pPr>
        <w:jc w:val="both"/>
        <w:rPr>
          <w:lang w:val="es-ES_tradnl"/>
        </w:rPr>
      </w:pPr>
    </w:p>
    <w:p w:rsidR="00FA50AD" w:rsidRDefault="00FA50AD" w:rsidP="00FA50AD">
      <w:pPr>
        <w:jc w:val="both"/>
        <w:rPr>
          <w:lang w:val="es-ES_tradnl"/>
        </w:rPr>
      </w:pPr>
      <w:r>
        <w:rPr>
          <w:lang w:val="es-ES_tradnl"/>
        </w:rPr>
        <w:t xml:space="preserve">En        , a      de                </w:t>
      </w:r>
      <w:proofErr w:type="spellStart"/>
      <w:r>
        <w:rPr>
          <w:lang w:val="es-ES_tradnl"/>
        </w:rPr>
        <w:t>de</w:t>
      </w:r>
      <w:proofErr w:type="spellEnd"/>
      <w:r>
        <w:rPr>
          <w:lang w:val="es-ES_tradnl"/>
        </w:rPr>
        <w:t xml:space="preserve">      </w:t>
      </w:r>
    </w:p>
    <w:p w:rsidR="00FA50AD" w:rsidRDefault="00FA50AD" w:rsidP="00FA50AD">
      <w:pPr>
        <w:jc w:val="both"/>
        <w:rPr>
          <w:lang w:val="es-ES_tradnl"/>
        </w:rPr>
      </w:pPr>
    </w:p>
    <w:p w:rsidR="00FA50AD" w:rsidRDefault="00FA50AD" w:rsidP="00FA50AD">
      <w:pPr>
        <w:jc w:val="both"/>
        <w:rPr>
          <w:lang w:val="es-ES_tradnl"/>
        </w:rPr>
      </w:pPr>
    </w:p>
    <w:p w:rsidR="00D33BD5" w:rsidRDefault="00D33BD5" w:rsidP="00FA50AD">
      <w:pPr>
        <w:jc w:val="both"/>
        <w:rPr>
          <w:lang w:val="es-ES_tradnl"/>
        </w:rPr>
      </w:pPr>
    </w:p>
    <w:p w:rsidR="00D33BD5" w:rsidRDefault="00D33BD5" w:rsidP="00FA50AD">
      <w:pPr>
        <w:jc w:val="both"/>
        <w:rPr>
          <w:lang w:val="es-ES_tradnl"/>
        </w:rPr>
      </w:pPr>
    </w:p>
    <w:p w:rsidR="00FA50AD" w:rsidRDefault="00FA50AD" w:rsidP="00FA50AD">
      <w:pPr>
        <w:jc w:val="both"/>
        <w:rPr>
          <w:lang w:val="es-ES_tradnl"/>
        </w:rPr>
      </w:pPr>
    </w:p>
    <w:p w:rsidR="00FA50AD" w:rsidRDefault="00FA50AD" w:rsidP="00FA50AD">
      <w:pPr>
        <w:jc w:val="both"/>
      </w:pPr>
      <w:r>
        <w:rPr>
          <w:lang w:val="es-ES_tradnl"/>
        </w:rPr>
        <w:t>Fdo.</w:t>
      </w:r>
    </w:p>
    <w:p w:rsidR="00841A18" w:rsidRPr="009F4E09" w:rsidRDefault="00841A18" w:rsidP="00FA50AD"/>
    <w:sectPr w:rsidR="00841A18" w:rsidRPr="009F4E09" w:rsidSect="006778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93" w:right="1701" w:bottom="2693" w:left="170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CB9" w:rsidRDefault="00874CB9">
      <w:r>
        <w:separator/>
      </w:r>
    </w:p>
  </w:endnote>
  <w:endnote w:type="continuationSeparator" w:id="0">
    <w:p w:rsidR="00874CB9" w:rsidRDefault="0087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2A" w:rsidRDefault="001960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1C" w:rsidRDefault="009715E2">
    <w:pPr>
      <w:jc w:val="center"/>
      <w:rPr>
        <w:sz w:val="32"/>
      </w:rPr>
    </w:pPr>
    <w:r>
      <w:rPr>
        <w:noProof/>
      </w:rPr>
      <w:pict>
        <v:group id="Group 82" o:spid="_x0000_s2060" style="position:absolute;left:0;text-align:left;margin-left:206.55pt;margin-top:4.25pt;width:11.7pt;height:11.7pt;z-index:251658240" coordorigin="4100,3616" coordsize="1214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" o:allowincell="f">
          <o:lock v:ext="edit" aspectratio="t"/>
          <v:shape id="Freeform 83" o:spid="_x0000_s2070" style="position:absolute;left:4100;top:3616;width:1214;height:1214;visibility:visible;mso-wrap-style:square;v-text-anchor:top" coordsize="1214,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pWtMAA&#10;AADbAAAADwAAAGRycy9kb3ducmV2LnhtbERPS4vCMBC+C/sfwix4EU1XcdFqlMUHiAdlW70PzWxb&#10;tpmUJmr990YQvM3H95z5sjWVuFLjSssKvgYRCOLM6pJzBad025+AcB5ZY2WZFNzJwXLx0ZljrO2N&#10;f+ma+FyEEHYxKii8r2MpXVaQQTewNXHg/mxj0AfY5FI3eAvhppLDKPqWBksODQXWtCoo+08uRkFv&#10;HE3P9iCrWq/2KWOaHo6btVLdz/ZnBsJT69/il3unw/wRPH8J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pWtMAAAADbAAAADwAAAAAAAAAAAAAAAACYAgAAZHJzL2Rvd25y&#10;ZXYueG1sUEsFBgAAAAAEAAQA9QAAAIUDAAAAAA==&#10;" path="m,600r,l,586,,571,,557,,543,,529,,514,14,500r,-14l14,457,29,443r,-14l29,414,43,400r,-14l43,371,57,357r,-14l72,329r,-15l86,286r14,-15l100,271r14,-14l114,243r15,-14l143,214r14,-14l172,186r,-14l186,172r14,-15l214,143r,l229,129r14,-15l271,100,286,86,300,72r14,l343,57,371,43,400,29r29,l457,14r14,l486,14r14,l514,r15,l543,r14,l571,r15,l600,r29,l643,r14,l671,r15,l700,r14,14l728,14r29,l771,14r15,15l800,29r14,l828,43r15,l857,57r14,l886,72r14,l914,86r14,14l943,100r14,14l971,114r15,15l986,143r28,14l1028,172r,l1043,186r14,14l1071,214r,l1085,229r,14l1114,271r14,15l1128,300r15,14l1157,343r14,28l1171,400r14,29l1200,457r,14l1200,486r,14l1200,514r14,15l1214,543r,14l1214,571r,15l1214,600r,14l1214,643r,14l1214,671r,15l1200,700r,14l1200,728r,29l1185,771r,15l1185,800r-14,14l1171,828r,15l1157,857r,14l1143,886r,14l1128,914r-14,14l1114,943r-14,14l1085,971r,15l1071,986r-14,28l1043,1028r-15,l1028,1043r-14,14l1000,1057r-14,14l986,1085r-15,l943,1114r-29,14l914,1128r-14,15l871,1157r-28,l814,1171r-28,14l757,1185r-14,15l728,1200r-14,l700,1200r-14,l671,1214r-14,l643,1214r-14,l600,1214r-14,l571,1214r-14,l543,1214r-14,-14l514,1200r-14,l486,1200r-29,-15l443,1185r-14,l414,1185r-14,-14l386,1171r-15,-14l357,1157r-14,l329,1143r-15,l286,1128r,-14l271,1114r-14,-14l243,1085r-14,l214,1071r-14,-14l186,1043r-14,-15l172,1028r-15,-14l143,1000r,-14l129,986,114,971,100,943,86,914r,-14l72,900,57,871,43,843r,-29l29,786,14,757r,-14l14,728r,-14l,700,,686,,671,,657,,643,,614,,600xe" stroked="f">
            <v:path arrowok="t" o:connecttype="custom" o:connectlocs="0,571;0,514;29,443;43,386;72,329;100,271;143,214;186,172;229,129;300,72;400,29;486,14;543,0;600,0;671,0;728,14;800,29;857,57;914,86;971,114;1028,172;1071,214;1114,271;1157,343;1200,457;1200,514;1214,571;1214,643;1200,700;1185,771;1171,828;1143,886;1114,943;1071,986;1028,1043;986,1085;914,1128;814,1171;728,1200;671,1214;600,1214;543,1214;486,1200;414,1185;357,1157;286,1128;243,1085;186,1043;143,1000;100,943;57,871;14,757;0,700;0,643" o:connectangles="0,0,0,0,0,0,0,0,0,0,0,0,0,0,0,0,0,0,0,0,0,0,0,0,0,0,0,0,0,0,0,0,0,0,0,0,0,0,0,0,0,0,0,0,0,0,0,0,0,0,0,0,0,0"/>
            <o:lock v:ext="edit" aspectratio="t"/>
          </v:shape>
          <v:shape id="Freeform 84" o:spid="_x0000_s2069" style="position:absolute;left:4272;top:3745;width:885;height:71;visibility:visible;mso-wrap-style:square;v-text-anchor:top" coordsize="8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dOMAA&#10;AADbAAAADwAAAGRycy9kb3ducmV2LnhtbERP32vCMBB+H/g/hBN8m2lFxqhGEbFse9uq4uvRnE0x&#10;uZQm2u6/XwaDvd3H9/PW29FZ8aA+tJ4V5PMMBHHtdcuNgtOxfH4FESKyRuuZFHxTgO1m8rTGQvuB&#10;v+hRxUakEA4FKjAxdoWUoTbkMMx9R5y4q+8dxgT7RuoehxTurFxk2Yt02HJqMNjR3lB9q+5Owdna&#10;y0fZfB7k3bnFkFelNG+5UrPpuFuBiDTGf/Gf+12n+Uv4/SUdID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ddOMAAAADbAAAADwAAAAAAAAAAAAAAAACYAgAAZHJzL2Rvd25y&#10;ZXYueG1sUEsFBgAAAAAEAAQA9QAAAIUDAAAAAA==&#10;" path="m771,r,l785,r,14l799,14r,l814,14r,l828,14r,14l842,28r,l856,43r15,14l871,57r14,14l885,71r,l871,71r,l871,71r-57,l756,71,671,57r-86,l542,57r-43,l457,43r-43,l371,43r-43,l271,43r-57,l114,57r-86,l,57r,l14,43r,l14,28r14,l28,28r14,l42,28r,l42,28r29,l142,28r86,l328,28r29,l399,28r29,l471,28r71,l614,14r57,l728,14,771,xe" fillcolor="black" stroked="f">
            <v:path arrowok="t" o:connecttype="custom" o:connectlocs="771,0;771,0;785,0;785,14;799,14;799,14;814,14;814,14;828,14;828,28;842,28;842,28;856,43;871,57;871,57;885,71;885,71;885,71;871,71;871,71;871,71;814,71;756,71;671,57;585,57;542,57;499,57;457,43;414,43;371,43;328,43;271,43;214,43;114,57;28,57;0,57;0,57;14,43;14,43;14,28;28,28;28,28;42,28;42,28;42,28;42,28;71,28;142,28;228,28;328,28;357,28;399,28;428,28;471,28;542,28;614,14;671,14;728,14;771,0" o:connectangles="0,0,0,0,0,0,0,0,0,0,0,0,0,0,0,0,0,0,0,0,0,0,0,0,0,0,0,0,0,0,0,0,0,0,0,0,0,0,0,0,0,0,0,0,0,0,0,0,0,0,0,0,0,0,0,0,0,0,0"/>
            <o:lock v:ext="edit" aspectratio="t"/>
          </v:shape>
          <v:shape id="Freeform 85" o:spid="_x0000_s2068" style="position:absolute;left:4786;top:3887;width:457;height:86;visibility:visible;mso-wrap-style:square;v-text-anchor:top" coordsize="4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CLNL8A&#10;AADbAAAADwAAAGRycy9kb3ducmV2LnhtbERPS4vCMBC+C/6HMMLeNFVQl26jiCDs6sm62/PYTB/Y&#10;TEoTtfvvjSB4m4/vOcm6N424UedqywqmkwgEcW51zaWC39Nu/AnCeWSNjWVS8E8O1qvhIMFY2zsf&#10;6Zb6UoQQdjEqqLxvYyldXpFBN7EtceAK2xn0AXal1B3eQ7hp5CyKFtJgzaGhwpa2FeWX9GoUZPPr&#10;PltieUizH6//9vnZFs1ZqY9Rv/kC4an3b/HL/a3D/Dk8fw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Is0vwAAANsAAAAPAAAAAAAAAAAAAAAAAJgCAABkcnMvZG93bnJl&#10;di54bWxQSwUGAAAAAAQABAD1AAAAhAMAAAAA&#10;" path="m399,r,l399,r15,l414,r,l428,r,15l428,15r,l442,15r,14l442,29r15,14l457,43r,15l457,58r,l457,58r,14l457,72r,l457,72r,l457,72r,l442,86r,l442,86r-14,l414,86,371,72,228,58r-86,l85,43r-28,l28,43r-14,l14,43,,43,399,xe" fillcolor="black" stroked="f">
            <v:path arrowok="t" o:connecttype="custom" o:connectlocs="399,0;399,0;399,0;414,0;414,0;414,0;428,0;428,15;428,15;428,15;442,15;442,29;442,29;457,43;457,43;457,58;457,58;457,58;457,58;457,72;457,72;457,72;457,72;457,72;457,72;457,72;442,86;442,86;442,86;428,86;414,86;371,72;228,58;142,58;85,43;57,43;28,43;14,43;14,43;0,43;399,0" o:connectangles="0,0,0,0,0,0,0,0,0,0,0,0,0,0,0,0,0,0,0,0,0,0,0,0,0,0,0,0,0,0,0,0,0,0,0,0,0,0,0,0,0"/>
            <o:lock v:ext="edit" aspectratio="t"/>
          </v:shape>
          <v:shape id="Freeform 86" o:spid="_x0000_s2067" style="position:absolute;left:4172;top:3902;width:228;height:43;visibility:visible;mso-wrap-style:square;v-text-anchor:top" coordsize="22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k4fb4A&#10;AADbAAAADwAAAGRycy9kb3ducmV2LnhtbERPS4vCMBC+L/gfwgje1rQeVLpGEUFY9uYD2ePQTJti&#10;MylJrPXfG0HwNh/fc1abwbaiJx8axwryaQaCuHS64VrB+bT/XoIIEVlj65gUPCjAZj36WmGh3Z0P&#10;1B9jLVIIhwIVmBi7QspQGrIYpq4jTlzlvMWYoK+l9nhP4baVsyybS4sNpwaDHe0MldfjzSqodrfr&#10;5WT+8RGqWbbwf73N80qpyXjY/oCINMSP+O3+1Wn+HF6/pAP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upOH2+AAAA2wAAAA8AAAAAAAAAAAAAAAAAmAIAAGRycy9kb3ducmV2&#10;LnhtbFBLBQYAAAAABAAEAPUAAACDAwAAAAA=&#10;" path="m42,r,l57,,85,14r29,l142,14r29,l199,14r29,14l228,28r,l228,28r-14,l185,28,114,43,,43r,l,43r,l14,28r,-14l14,14r14,l28,14r,l42,r,l42,r,xe" fillcolor="black" stroked="f">
            <v:path arrowok="t" o:connecttype="custom" o:connectlocs="42,0;42,0;57,0;85,14;114,14;142,14;171,14;199,14;228,28;228,28;228,28;228,28;214,28;185,28;114,43;0,43;0,43;0,43;0,43;14,28;14,14;14,14;28,14;28,14;28,14;42,0;42,0;42,0;42,0" o:connectangles="0,0,0,0,0,0,0,0,0,0,0,0,0,0,0,0,0,0,0,0,0,0,0,0,0,0,0,0,0"/>
            <o:lock v:ext="edit" aspectratio="t"/>
          </v:shape>
          <v:shape id="Freeform 87" o:spid="_x0000_s2066" style="position:absolute;left:4843;top:4030;width:457;height:86;visibility:visible;mso-wrap-style:square;v-text-anchor:top" coordsize="4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6w2L8A&#10;AADbAAAADwAAAGRycy9kb3ducmV2LnhtbERPS4vCMBC+C/6HMMLeNFVYXbqNIoKwqyfrbs9jM31g&#10;MylN1PrvjSB4m4/vOcmqN424UudqywqmkwgEcW51zaWCv+N2/AXCeWSNjWVScCcHq+VwkGCs7Y0P&#10;dE19KUIIuxgVVN63sZQur8igm9iWOHCF7Qz6ALtS6g5vIdw0chZFc2mw5tBQYUubivJzejEKss/L&#10;LltguU+zX6//d/nJFs1JqY9Rv/4G4an3b/HL/aPD/AU8fwkH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vrDYvwAAANsAAAAPAAAAAAAAAAAAAAAAAJgCAABkcnMvZG93bnJl&#10;di54bWxQSwUGAAAAAAQABAD1AAAAhAMAAAAA&#10;" path="m414,r,l414,r14,l428,r,l428,r14,l442,r,15l442,15r,14l442,29r,14l457,57r,l457,57r,15l457,72r,l457,72r,l457,86r-15,l442,86r,l428,86r,l400,86r-43,l214,57,71,43r-57,l,43,14,29r57,l214,15,414,xe" fillcolor="black" stroked="f">
            <v:path arrowok="t" o:connecttype="custom" o:connectlocs="414,0;414,0;414,0;428,0;428,0;428,0;428,0;442,0;442,0;442,15;442,15;442,29;442,29;442,43;457,57;457,57;457,57;457,72;457,72;457,72;457,72;457,72;457,86;442,86;442,86;442,86;428,86;428,86;400,86;357,86;214,57;71,43;14,43;0,43;14,29;71,29;214,15;414,0" o:connectangles="0,0,0,0,0,0,0,0,0,0,0,0,0,0,0,0,0,0,0,0,0,0,0,0,0,0,0,0,0,0,0,0,0,0,0,0,0,0"/>
            <o:lock v:ext="edit" aspectratio="t"/>
          </v:shape>
          <v:shape id="Freeform 88" o:spid="_x0000_s2065" style="position:absolute;left:4786;top:4159;width:528;height:114;visibility:visible;mso-wrap-style:square;v-text-anchor:top" coordsize="528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O7cQA&#10;AADbAAAADwAAAGRycy9kb3ducmV2LnhtbESPT0sDQQzF74LfYYjgzc62WClrp0WlBUFQ+ufgMeyk&#10;u4s7mWUm7a7f3hwK3hLey3u/LNdj6MyFUm4jO5hOCjDEVfQt1w6Oh+3DAkwWZI9dZHLwSxnWq9ub&#10;JZY+Dryjy15qoyGcS3TQiPSltblqKGCexJ5YtVNMAUXXVFufcNDw0NlZUTzZgC1rQ4M9vTVU/ezP&#10;wcF8uhjSV/8hGxnyWJzqb/58fXTu/m58eQYjNMq/+Xr97hVfYfUXHc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3ju3EAAAA2wAAAA8AAAAAAAAAAAAAAAAAmAIAAGRycy9k&#10;b3ducmV2LnhtbFBLBQYAAAAABAAEAPUAAACJAwAAAAA=&#10;" path="m528,r,l528,,514,14r,l514,28r,l514,43r,l528,57r,14l528,85r,l528,100r,l528,100r,14l528,114r,l485,100r-14,l457,100,442,85r-14,l414,85r-15,l342,85,271,71r-71,l128,57r-57,l42,57r-28,l,43r,l,43r28,l71,43,200,28,328,14r57,l399,14r15,l442,r,l457,r,l457,r14,l485,r43,xe" fillcolor="black" stroked="f">
            <v:path arrowok="t" o:connecttype="custom" o:connectlocs="528,0;528,0;528,0;514,14;514,14;514,28;514,28;514,43;514,43;528,57;528,71;528,85;528,85;528,100;528,100;528,100;528,114;528,114;528,114;485,100;471,100;457,100;442,85;428,85;414,85;399,85;342,85;271,71;200,71;128,57;71,57;42,57;14,57;0,43;0,43;0,43;28,43;71,43;200,28;328,14;385,14;399,14;414,14;442,0;442,0;457,0;457,0;457,0;471,0;485,0;528,0" o:connectangles="0,0,0,0,0,0,0,0,0,0,0,0,0,0,0,0,0,0,0,0,0,0,0,0,0,0,0,0,0,0,0,0,0,0,0,0,0,0,0,0,0,0,0,0,0,0,0,0,0,0,0"/>
            <o:lock v:ext="edit" aspectratio="t"/>
          </v:shape>
          <v:shape id="Freeform 89" o:spid="_x0000_s2064" style="position:absolute;left:4471;top:3616;width:486;height:57;visibility:visible;mso-wrap-style:square;v-text-anchor:top" coordsize="48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6dIMAA&#10;AADbAAAADwAAAGRycy9kb3ducmV2LnhtbERPTYvCMBC9C/sfwix403T3sGo1LaIIe7WK6G1oxrbY&#10;TLpNtlZ/vREEb/N4n7NIe1OLjlpXWVbwNY5AEOdWV1wo2O82oykI55E11pZJwY0cpMnHYIGxtlfe&#10;Upf5QoQQdjEqKL1vYildXpJBN7YNceDOtjXoA2wLqVu8hnBTy+8o+pEGKw4NJTa0Kim/ZP9GwURm&#10;p2OT032/Pv1t8GgO97ozSg0/++UchKfev8Uv968O82fw/CUcIJ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i6dIMAAAADbAAAADwAAAAAAAAAAAAAAAACYAgAAZHJzL2Rvd25y&#10;ZXYueG1sUEsFBgAAAAAEAAQA9QAAAIUDAAAAAA==&#10;" path="m486,57r,l,43r15,l29,43,43,29r15,l72,29,86,14r14,l115,14,143,r15,l172,r14,l200,r15,l229,r29,l272,r14,l300,r15,l343,r14,14l372,14r14,l400,14r15,15l429,29r14,14l457,43r15,l486,57xe" fillcolor="black" stroked="f">
            <v:path arrowok="t" o:connecttype="custom" o:connectlocs="486,57;486,57;0,43;15,43;29,43;43,29;58,29;72,29;86,14;100,14;115,14;143,0;158,0;172,0;186,0;200,0;215,0;229,0;258,0;272,0;286,0;300,0;315,0;343,0;357,14;372,14;386,14;400,14;415,29;429,29;443,43;457,43;472,43;486,57" o:connectangles="0,0,0,0,0,0,0,0,0,0,0,0,0,0,0,0,0,0,0,0,0,0,0,0,0,0,0,0,0,0,0,0,0,0"/>
            <o:lock v:ext="edit" aspectratio="t"/>
          </v:shape>
          <v:shape id="Freeform 90" o:spid="_x0000_s2063" style="position:absolute;left:4114;top:4045;width:243;height:42;visibility:visible;mso-wrap-style:square;v-text-anchor:top" coordsize="2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GjrsA&#10;AADbAAAADwAAAGRycy9kb3ducmV2LnhtbERPyQrCMBC9C/5DGMGbpgpu1SgiiF5dwOvYjG2wmdQm&#10;av17cxA8Pt6+WDW2FC+qvXGsYNBPQBBnThvOFZxP294UhA/IGkvHpOBDHlbLdmuBqXZvPtDrGHIR&#10;Q9inqKAIoUql9FlBFn3fVcSRu7naYoiwzqWu8R3DbSmHSTKWFg3HhgIr2hSU3Y9Pq6DMJg+t9e5K&#10;g9Em8Wa2M9vxRalup1nPQQRqwl/8c++1gmFcH7/EHyC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qQxo67AAAA2wAAAA8AAAAAAAAAAAAAAAAAmAIAAGRycy9kb3ducmV2Lnht&#10;bFBLBQYAAAAABAAEAPUAAACAAwAAAAA=&#10;" path="m15,r,l143,14r72,l229,14r14,14l243,28r-28,l186,28r-43,l58,42,,42,,28,15,xe" fillcolor="black" stroked="f">
            <v:path arrowok="t" o:connecttype="custom" o:connectlocs="15,0;15,0;143,14;215,14;229,14;243,28;243,28;215,28;186,28;143,28;58,42;0,42;0,28;15,0" o:connectangles="0,0,0,0,0,0,0,0,0,0,0,0,0,0"/>
            <o:lock v:ext="edit" aspectratio="t"/>
          </v:shape>
          <v:shape id="Freeform 91" o:spid="_x0000_s2062" style="position:absolute;left:4100;top:4173;width:314;height:57;visibility:visible;mso-wrap-style:square;v-text-anchor:top" coordsize="314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Yg8MA&#10;AADbAAAADwAAAGRycy9kb3ducmV2LnhtbESPUWvCMBSF3wf+h3AHvgxNLSijGmWIguxFbPcDLs1d&#10;Wtbc1CS23b9fBoM9Hs453+HsDpPtxEA+tI4VrJYZCOLa6ZaNgo/qvHgFESKyxs4xKfimAIf97GmH&#10;hXYj32gooxEJwqFABU2MfSFlqBuyGJauJ07ep/MWY5LeSO1xTHDbyTzLNtJiy2mhwZ6ODdVf5cMq&#10;GF7K90t5OlXXqbqP0uUmX3uj1Px5etuCiDTF//Bf+6IV5Cv4/ZJ+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cYg8MAAADbAAAADwAAAAAAAAAAAAAAAACYAgAAZHJzL2Rv&#10;d25yZXYueG1sUEsFBgAAAAAEAAQA9QAAAIgDAAAAAA==&#10;" path="m,l,,86,14r100,l229,29r42,l300,29r14,l314,29r-14,l271,43r-85,l,57,,29,,14,,xe" fillcolor="black" stroked="f">
            <v:path arrowok="t" o:connecttype="custom" o:connectlocs="0,0;0,0;86,14;186,14;229,29;271,29;300,29;314,29;314,29;300,29;271,43;186,43;0,57;0,29;0,14;0,0" o:connectangles="0,0,0,0,0,0,0,0,0,0,0,0,0,0,0,0"/>
            <o:lock v:ext="edit" aspectratio="t"/>
          </v:shape>
          <v:shape id="Freeform 92" o:spid="_x0000_s2061" style="position:absolute;left:4114;top:4287;width:1200;height:543;visibility:visible;mso-wrap-style:square;v-text-anchor:top" coordsize="1200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+XM8YA&#10;AADbAAAADwAAAGRycy9kb3ducmV2LnhtbESPT0vDQBTE74LfYXmCN7NpKCXEbksRRA/aYhX/3B7Z&#10;Zza6+zZmt2n67bsFocdhZn7DzJejs2KgPrSeFUyyHARx7XXLjYK31/ubEkSIyBqtZ1JwoADLxeXF&#10;HCvt9/xCwzY2IkE4VKjAxNhVUobakMOQ+Y44ed++dxiT7Bupe9wnuLOyyPOZdNhyWjDY0Z2h+ne7&#10;cwqsm/59rL6G6bvZlHb9/Pn08DMplbq+Gle3ICKN8Rz+bz9qBUUBpy/pB8jFE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+XM8YAAADbAAAADwAAAAAAAAAAAAAAAACYAgAAZHJz&#10;L2Rvd25yZXYueG1sUEsFBgAAAAAEAAQA9QAAAIsDAAAAAA==&#10;" path="m1057,286r,l1057,286r,l1057,300r,l1071,300r,l1071,315r,l1057,315r,14l1043,343r-14,l1029,357r-15,l1014,357r-14,15l1000,372r,l972,386r-15,l957,400r-14,l943,400r-14,l929,400r,l914,400r,14l914,414r,l914,414r,15l914,443r-14,14l886,472r-14,l857,486r-14,l829,500r-15,l800,500r-14,14l772,514r,l757,514r-14,l729,514r-15,l700,514r,l686,514r,l657,529r-14,l643,529r-14,l615,543r,l600,543r-14,l586,543r-14,l557,529r-14,l543,529r-14,l515,529,500,514r-14,l472,514r-29,l429,500r-14,l415,500r-15,l386,500r-14,l372,500r-15,l357,486r-14,l329,472r-14,l300,457r,l286,457r,-14l272,443r,l286,443r,-14l286,429r,l300,429r,l343,429r43,l443,429r43,l543,429r43,l629,429r43,l743,429r43,l800,429r14,-15l814,414r,l829,414r,l829,414r,l829,414r,l829,414r14,-14l843,400r,l829,400r,l829,400r,l829,386r-15,l814,386r-14,l786,386r,l714,386r-42,l643,386r-43,l557,372r-14,l529,372r-43,l443,372r-43,l329,386r-100,l229,386r-14,l215,386,200,372r-14,l172,372r,l158,357r,l158,357r,l158,343r-15,l143,343r,-14l129,329r,l129,315r,l129,315r-14,l129,315r,-15l129,300r,l143,300r29,l257,300r58,15l372,315r57,l486,315r29,l557,315r43,l643,300r86,l800,300r72,-14l914,286r58,l972,286r14,l986,286r14,l1000,272r14,l1014,272r,-15l1000,257r,l1000,257r-14,l986,243r-14,l957,243r,l900,243r-43,l786,229r-72,l672,229r-29,l600,229r-43,l529,229r-43,l457,229r-28,l357,229r-57,l243,229r-100,l100,243r-14,l86,243r,-14l72,229r,l72,229r,-14l58,215r,-15l58,200,43,186r,l43,186r,-14l43,172r,l43,172r,l43,172r,l58,172r42,l200,172r72,l315,172r28,14l415,186r71,l529,186r43,l615,186r42,-14l700,172r57,l829,172r85,l972,157r42,l1043,157r,l1057,157r14,-14l1086,143r,l1100,143r,l1100,143r,l1114,129r,l1114,129r-14,-14l1086,115r-15,l1071,100r-14,l1043,100r-29,l972,100,914,86r-71,l757,72r-43,l672,72r-86,l543,72r-43,l472,72r-43,l386,72r-29,l315,72r-43,l200,86r-57,l86,86,43,100r-14,l29,100,15,86r,l15,86r,l,86r,l,72,,57,,43,,29r15,l58,29r28,l115,29r57,l229,43r43,l329,43r57,l415,57r28,l472,57r28,l543,57r43,l643,57,686,43r43,l786,43,872,29r85,l1029,29r57,-14l1086,15r14,l1100,15r14,l1114,15,1129,r14,l1157,r,l1171,r,l1186,r,l1186,r,l1200,r,15l1186,29r,14l1186,43r,14l1186,72r-15,l1171,86r,l1171,86r,14l1171,100r,l1157,100r,l1157,100r,l1143,100r,15l1143,115r,l1143,115r,14l1143,129r-14,l1129,129r14,14l1143,143r,l1143,157r,l1143,157r,15l1143,172r,l1143,172r,14l1143,186r,l1143,200r-14,l1129,215r,l1114,229r,l1114,229r,l1100,243r,l1086,243r,14l1071,257r,l1071,257r,l1071,272r-14,l1057,272r,l1057,272r,14xe" fillcolor="black" stroked="f">
            <v:path arrowok="t" o:connecttype="custom" o:connectlocs="1071,300;1029,343;972,386;929,400;914,443;814,500;729,514;643,529;586,543;500,514;400,500;329,472;272,443;343,429;672,429;829,414;843,400;829,386;672,386;443,372;200,372;158,357;129,315;129,300;486,315;872,286;1000,272;986,257;786,229;486,229;100,243;72,215;43,172;58,172;486,186;829,172;1071,143;1114,129;1057,100;714,72;386,72;43,100;0,86;58,29;386,43;643,57;1086,15;1143,0;1186,0;1186,57;1171,100;1143,115;1129,129;1143,172;1143,200;1114,229;1071,257;1057,286" o:connectangles="0,0,0,0,0,0,0,0,0,0,0,0,0,0,0,0,0,0,0,0,0,0,0,0,0,0,0,0,0,0,0,0,0,0,0,0,0,0,0,0,0,0,0,0,0,0,0,0,0,0,0,0,0,0,0,0,0,0"/>
            <o:lock v:ext="edit" aspectratio="t"/>
          </v:shape>
        </v:group>
      </w:pict>
    </w:r>
  </w:p>
  <w:p w:rsidR="00851F1C" w:rsidRDefault="00851F1C">
    <w:pPr>
      <w:pStyle w:val="Ttulo2"/>
    </w:pPr>
    <w:r>
      <w:t>RECURSOS HUMANOS</w:t>
    </w:r>
  </w:p>
  <w:p w:rsidR="00851F1C" w:rsidRDefault="00851F1C">
    <w:pPr>
      <w:jc w:val="center"/>
      <w:rPr>
        <w:sz w:val="4"/>
      </w:rPr>
    </w:pPr>
  </w:p>
  <w:p w:rsidR="00851F1C" w:rsidRDefault="00851F1C">
    <w:pPr>
      <w:jc w:val="center"/>
      <w:rPr>
        <w:sz w:val="14"/>
      </w:rPr>
    </w:pPr>
    <w:r>
      <w:rPr>
        <w:sz w:val="14"/>
      </w:rPr>
      <w:t>Avda. Ferrocarril s/n Edificio Helike – 03202 ELCHE</w:t>
    </w:r>
  </w:p>
  <w:p w:rsidR="00851F1C" w:rsidRDefault="00851F1C">
    <w:pPr>
      <w:jc w:val="center"/>
      <w:rPr>
        <w:sz w:val="14"/>
      </w:rPr>
    </w:pPr>
    <w:r>
      <w:rPr>
        <w:sz w:val="14"/>
      </w:rPr>
      <w:t>Telf.: 96 665 87 69 Fax: 96 665 86 80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1C" w:rsidRDefault="00851F1C">
    <w:pPr>
      <w:jc w:val="center"/>
      <w:rPr>
        <w:sz w:val="20"/>
      </w:rPr>
    </w:pPr>
  </w:p>
  <w:p w:rsidR="00851F1C" w:rsidRDefault="00851F1C">
    <w:pPr>
      <w:jc w:val="center"/>
      <w:rPr>
        <w:sz w:val="20"/>
      </w:rPr>
    </w:pPr>
  </w:p>
  <w:p w:rsidR="00851F1C" w:rsidRDefault="009715E2">
    <w:pPr>
      <w:jc w:val="center"/>
      <w:rPr>
        <w:sz w:val="32"/>
      </w:rPr>
    </w:pPr>
    <w:r>
      <w:rPr>
        <w:noProof/>
      </w:rPr>
      <w:pict>
        <v:group id="Group 70" o:spid="_x0000_s2049" style="position:absolute;left:0;text-align:left;margin-left:207pt;margin-top:.1pt;width:11.7pt;height:11.7pt;z-index:251656192" coordorigin="4100,3616" coordsize="1214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">
          <o:lock v:ext="edit" aspectratio="t"/>
          <v:shape id="Freeform 71" o:spid="_x0000_s2059" style="position:absolute;left:4100;top:3616;width:1214;height:1214;visibility:visible;mso-wrap-style:square;v-text-anchor:top" coordsize="1214,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VkgMIA&#10;AADaAAAADwAAAGRycy9kb3ducmV2LnhtbESPQWvCQBSE70L/w/IKvRTdVGhpo2sosULxENHo/ZF9&#10;JsHs25BdTfz3riB4HGbmG2aeDKYRF+pcbVnBxyQCQVxYXXOpYJ+vxt8gnEfW2FgmBVdykCxeRnOM&#10;te15S5edL0WAsItRQeV9G0vpiooMuoltiYN3tJ1BH2RXSt1hH+CmkdMo+pIGaw4LFbaUVlScdmej&#10;4P0z+jnYTDatTtc5Y55nm7+lUm+vw+8MhKfBP8OP9r9WMIX7lXA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WSAwgAAANoAAAAPAAAAAAAAAAAAAAAAAJgCAABkcnMvZG93&#10;bnJldi54bWxQSwUGAAAAAAQABAD1AAAAhwMAAAAA&#10;" path="m,600r,l,586,,571,,557,,543,,529,,514,14,500r,-14l14,457,29,443r,-14l29,414,43,400r,-14l43,371,57,357r,-14l72,329r,-15l86,286r14,-15l100,271r14,-14l114,243r15,-14l143,214r14,-14l172,186r,-14l186,172r14,-15l214,143r,l229,129r14,-15l271,100,286,86,300,72r14,l343,57,371,43,400,29r29,l457,14r14,l486,14r14,l514,r15,l543,r14,l571,r15,l600,r29,l643,r14,l671,r15,l700,r14,14l728,14r29,l771,14r15,15l800,29r14,l828,43r15,l857,57r14,l886,72r14,l914,86r14,14l943,100r14,14l971,114r15,15l986,143r28,14l1028,172r,l1043,186r14,14l1071,214r,l1085,229r,14l1114,271r14,15l1128,300r15,14l1157,343r14,28l1171,400r14,29l1200,457r,14l1200,486r,14l1200,514r14,15l1214,543r,14l1214,571r,15l1214,600r,14l1214,643r,14l1214,671r,15l1200,700r,14l1200,728r,29l1185,771r,15l1185,800r-14,14l1171,828r,15l1157,857r,14l1143,886r,14l1128,914r-14,14l1114,943r-14,14l1085,971r,15l1071,986r-14,28l1043,1028r-15,l1028,1043r-14,14l1000,1057r-14,14l986,1085r-15,l943,1114r-29,14l914,1128r-14,15l871,1157r-28,l814,1171r-28,14l757,1185r-14,15l728,1200r-14,l700,1200r-14,l671,1214r-14,l643,1214r-14,l600,1214r-14,l571,1214r-14,l543,1214r-14,-14l514,1200r-14,l486,1200r-29,-15l443,1185r-14,l414,1185r-14,-14l386,1171r-15,-14l357,1157r-14,l329,1143r-15,l286,1128r,-14l271,1114r-14,-14l243,1085r-14,l214,1071r-14,-14l186,1043r-14,-15l172,1028r-15,-14l143,1000r,-14l129,986,114,971,100,943,86,914r,-14l72,900,57,871,43,843r,-29l29,786,14,757r,-14l14,728r,-14l,700,,686,,671,,657,,643,,614,,600xe" stroked="f">
            <v:path arrowok="t" o:connecttype="custom" o:connectlocs="0,571;0,514;29,443;43,386;72,329;100,271;143,214;186,172;229,129;300,72;400,29;486,14;543,0;600,0;671,0;728,14;800,29;857,57;914,86;971,114;1028,172;1071,214;1114,271;1157,343;1200,457;1200,514;1214,571;1214,643;1200,700;1185,771;1171,828;1143,886;1114,943;1071,986;1028,1043;986,1085;914,1128;814,1171;728,1200;671,1214;600,1214;543,1214;486,1200;414,1185;357,1157;286,1128;243,1085;186,1043;143,1000;100,943;57,871;14,757;0,700;0,643" o:connectangles="0,0,0,0,0,0,0,0,0,0,0,0,0,0,0,0,0,0,0,0,0,0,0,0,0,0,0,0,0,0,0,0,0,0,0,0,0,0,0,0,0,0,0,0,0,0,0,0,0,0,0,0,0,0"/>
            <o:lock v:ext="edit" aspectratio="t"/>
          </v:shape>
          <v:shape id="Freeform 72" o:spid="_x0000_s2058" style="position:absolute;left:4272;top:3745;width:885;height:71;visibility:visible;mso-wrap-style:square;v-text-anchor:top" coordsize="8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ur6sEA&#10;AADaAAAADwAAAGRycy9kb3ducmV2LnhtbESPQWvCQBSE7wX/w/IEb3UThVKiq4gY2t7aqHh9ZJ/Z&#10;4O7bkF1N+u+7hUKPw8x8w6y3o7PiQX1oPSvI5xkI4trrlhsFp2P5/AoiRGSN1jMp+KYA283kaY2F&#10;9gN/0aOKjUgQDgUqMDF2hZShNuQwzH1HnLyr7x3GJPtG6h6HBHdWLrLsRTpsOS0Y7GhvqL5Vd6fg&#10;bO3lo2w+D/Lu3GLIq1Kat1yp2XTcrUBEGuN/+K/9rhUs4fdKu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Lq+rBAAAA2gAAAA8AAAAAAAAAAAAAAAAAmAIAAGRycy9kb3du&#10;cmV2LnhtbFBLBQYAAAAABAAEAPUAAACGAwAAAAA=&#10;" path="m771,r,l785,r,14l799,14r,l814,14r,l828,14r,14l842,28r,l856,43r15,14l871,57r14,14l885,71r,l871,71r,l871,71r-57,l756,71,671,57r-86,l542,57r-43,l457,43r-43,l371,43r-43,l271,43r-57,l114,57r-86,l,57r,l14,43r,l14,28r14,l28,28r14,l42,28r,l42,28r29,l142,28r86,l328,28r29,l399,28r29,l471,28r71,l614,14r57,l728,14,771,xe" fillcolor="black" stroked="f">
            <v:path arrowok="t" o:connecttype="custom" o:connectlocs="771,0;771,0;785,0;785,14;799,14;799,14;814,14;814,14;828,14;828,28;842,28;842,28;856,43;871,57;871,57;885,71;885,71;885,71;871,71;871,71;871,71;814,71;756,71;671,57;585,57;542,57;499,57;457,43;414,43;371,43;328,43;271,43;214,43;114,57;28,57;0,57;0,57;14,43;14,43;14,28;28,28;28,28;42,28;42,28;42,28;42,28;71,28;142,28;228,28;328,28;357,28;399,28;428,28;471,28;542,28;614,14;671,14;728,14;771,0" o:connectangles="0,0,0,0,0,0,0,0,0,0,0,0,0,0,0,0,0,0,0,0,0,0,0,0,0,0,0,0,0,0,0,0,0,0,0,0,0,0,0,0,0,0,0,0,0,0,0,0,0,0,0,0,0,0,0,0,0,0,0"/>
            <o:lock v:ext="edit" aspectratio="t"/>
          </v:shape>
          <v:shape id="Freeform 73" o:spid="_x0000_s2057" style="position:absolute;left:4786;top:3887;width:457;height:86;visibility:visible;mso-wrap-style:square;v-text-anchor:top" coordsize="4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RhP8AA&#10;AADaAAAADwAAAGRycy9kb3ducmV2LnhtbESPQYvCMBSE7wv+h/AEb2uq6CrVKCII6p62as/P5tkW&#10;m5fSRK3/fiMIHoeZ+YaZL1tTiTs1rrSsYNCPQBBnVpecKzgeNt9TEM4ja6wsk4InOVguOl9zjLV9&#10;8B/dE5+LAGEXo4LC+zqW0mUFGXR9WxMH72Ibgz7IJpe6wUeAm0oOo+hHGiw5LBRY07qg7JrcjIJ0&#10;fNunE8x/k3Tn9Wmfne2lOivV67arGQhPrf+E3+2tVjCC15Vw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RhP8AAAADaAAAADwAAAAAAAAAAAAAAAACYAgAAZHJzL2Rvd25y&#10;ZXYueG1sUEsFBgAAAAAEAAQA9QAAAIUDAAAAAA==&#10;" path="m399,r,l399,r15,l414,r,l428,r,15l428,15r,l442,15r,14l442,29r15,14l457,43r,15l457,58r,l457,58r,14l457,72r,l457,72r,l457,72r,l442,86r,l442,86r-14,l414,86,371,72,228,58r-86,l85,43r-28,l28,43r-14,l14,43,,43,399,xe" fillcolor="black" stroked="f">
            <v:path arrowok="t" o:connecttype="custom" o:connectlocs="399,0;399,0;399,0;414,0;414,0;414,0;428,0;428,15;428,15;428,15;442,15;442,29;442,29;457,43;457,43;457,58;457,58;457,58;457,58;457,72;457,72;457,72;457,72;457,72;457,72;457,72;442,86;442,86;442,86;428,86;414,86;371,72;228,58;142,58;85,43;57,43;28,43;14,43;14,43;0,43;399,0" o:connectangles="0,0,0,0,0,0,0,0,0,0,0,0,0,0,0,0,0,0,0,0,0,0,0,0,0,0,0,0,0,0,0,0,0,0,0,0,0,0,0,0,0"/>
            <o:lock v:ext="edit" aspectratio="t"/>
          </v:shape>
          <v:shape id="Freeform 74" o:spid="_x0000_s2056" style="position:absolute;left:4172;top:3902;width:228;height:43;visibility:visible;mso-wrap-style:square;v-text-anchor:top" coordsize="22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no58EA&#10;AADaAAAADwAAAGRycy9kb3ducmV2LnhtbESPW4vCMBSE3xf8D+EIvq1pBS9Uo4ggLPvmhWUfD81p&#10;U2xOShJr/fdmYcHHYWa+YTa7wbaiJx8axwryaQaCuHS64VrB9XL8XIEIEVlj65gUPCnAbjv62GCh&#10;3YNP1J9jLRKEQ4EKTIxdIWUoDVkMU9cRJ69y3mJM0tdSe3wkuG3lLMsW0mLDacFgRwdD5e18twqq&#10;w/32czG/+AzVLFv6797meaXUZDzs1yAiDfEd/m9/aQVz+LuSb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J6OfBAAAA2gAAAA8AAAAAAAAAAAAAAAAAmAIAAGRycy9kb3du&#10;cmV2LnhtbFBLBQYAAAAABAAEAPUAAACGAwAAAAA=&#10;" path="m42,r,l57,,85,14r29,l142,14r29,l199,14r29,14l228,28r,l228,28r-14,l185,28,114,43,,43r,l,43r,l14,28r,-14l14,14r14,l28,14r,l42,r,l42,r,xe" fillcolor="black" stroked="f">
            <v:path arrowok="t" o:connecttype="custom" o:connectlocs="42,0;42,0;57,0;85,14;114,14;142,14;171,14;199,14;228,28;228,28;228,28;228,28;214,28;185,28;114,43;0,43;0,43;0,43;0,43;14,28;14,14;14,14;28,14;28,14;28,14;42,0;42,0;42,0;42,0" o:connectangles="0,0,0,0,0,0,0,0,0,0,0,0,0,0,0,0,0,0,0,0,0,0,0,0,0,0,0,0,0"/>
            <o:lock v:ext="edit" aspectratio="t"/>
          </v:shape>
          <v:shape id="Freeform 75" o:spid="_x0000_s2055" style="position:absolute;left:4843;top:4030;width:457;height:86;visibility:visible;mso-wrap-style:square;v-text-anchor:top" coordsize="4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a08AA&#10;AADaAAAADwAAAGRycy9kb3ducmV2LnhtbESPzarCMBSE9xd8h3AEd9dUQa9Uo4gg+LOyatfH5tgW&#10;m5PSRK1vbwThLoeZ+YaZLVpTiQc1rrSsYNCPQBBnVpecKzgd178TEM4ja6wsk4IXOVjMOz8zjLV9&#10;8oEeic9FgLCLUUHhfR1L6bKCDLq+rYmDd7WNQR9kk0vd4DPATSWHUTSWBksOCwXWtCoouyV3oyAd&#10;3XfpH+b7JN16fd5lF3utLkr1uu1yCsJT6//D3/ZGKxjD50q4AX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rpa08AAAADaAAAADwAAAAAAAAAAAAAAAACYAgAAZHJzL2Rvd25y&#10;ZXYueG1sUEsFBgAAAAAEAAQA9QAAAIUDAAAAAA==&#10;" path="m414,r,l414,r14,l428,r,l428,r14,l442,r,15l442,15r,14l442,29r,14l457,57r,l457,57r,15l457,72r,l457,72r,l457,86r-15,l442,86r,l428,86r,l400,86r-43,l214,57,71,43r-57,l,43,14,29r57,l214,15,414,xe" fillcolor="black" stroked="f">
            <v:path arrowok="t" o:connecttype="custom" o:connectlocs="414,0;414,0;414,0;428,0;428,0;428,0;428,0;442,0;442,0;442,15;442,15;442,29;442,29;442,43;457,57;457,57;457,57;457,72;457,72;457,72;457,72;457,72;457,86;442,86;442,86;442,86;428,86;428,86;400,86;357,86;214,57;71,43;14,43;0,43;14,29;71,29;214,15;414,0" o:connectangles="0,0,0,0,0,0,0,0,0,0,0,0,0,0,0,0,0,0,0,0,0,0,0,0,0,0,0,0,0,0,0,0,0,0,0,0,0,0"/>
            <o:lock v:ext="edit" aspectratio="t"/>
          </v:shape>
          <v:shape id="Freeform 76" o:spid="_x0000_s2054" style="position:absolute;left:4786;top:4159;width:528;height:114;visibility:visible;mso-wrap-style:square;v-text-anchor:top" coordsize="528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umUMMA&#10;AADaAAAADwAAAGRycy9kb3ducmV2LnhtbESPQWvCQBSE74L/YXmF3nSjtCrRVbS0UCgo2h48PrLP&#10;JDT7Nuy+mvTfdwuCx2FmvmFWm9416koh1p4NTMYZKOLC25pLA1+fb6MFqCjIFhvPZOCXImzWw8EK&#10;c+s7PtL1JKVKEI45GqhE2lzrWFTkMI59S5y8iw8OJclQahuwS3DX6GmWzbTDmtNChS29VFR8n36c&#10;gefJoguH9kNepYt9dinPvN89GfP40G+XoIR6uYdv7XdrYA7/V9IN0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umUMMAAADaAAAADwAAAAAAAAAAAAAAAACYAgAAZHJzL2Rv&#10;d25yZXYueG1sUEsFBgAAAAAEAAQA9QAAAIgDAAAAAA==&#10;" path="m528,r,l528,,514,14r,l514,28r,l514,43r,l528,57r,14l528,85r,l528,100r,l528,100r,14l528,114r,l485,100r-14,l457,100,442,85r-14,l414,85r-15,l342,85,271,71r-71,l128,57r-57,l42,57r-28,l,43r,l,43r28,l71,43,200,28,328,14r57,l399,14r15,l442,r,l457,r,l457,r14,l485,r43,xe" fillcolor="black" stroked="f">
            <v:path arrowok="t" o:connecttype="custom" o:connectlocs="528,0;528,0;528,0;514,14;514,14;514,28;514,28;514,43;514,43;528,57;528,71;528,85;528,85;528,100;528,100;528,100;528,114;528,114;528,114;485,100;471,100;457,100;442,85;428,85;414,85;399,85;342,85;271,71;200,71;128,57;71,57;42,57;14,57;0,43;0,43;0,43;28,43;71,43;200,28;328,14;385,14;399,14;414,14;442,0;442,0;457,0;457,0;457,0;471,0;485,0;528,0" o:connectangles="0,0,0,0,0,0,0,0,0,0,0,0,0,0,0,0,0,0,0,0,0,0,0,0,0,0,0,0,0,0,0,0,0,0,0,0,0,0,0,0,0,0,0,0,0,0,0,0,0,0,0"/>
            <o:lock v:ext="edit" aspectratio="t"/>
          </v:shape>
          <v:shape id="Freeform 77" o:spid="_x0000_s2053" style="position:absolute;left:4471;top:3616;width:486;height:57;visibility:visible;mso-wrap-style:square;v-text-anchor:top" coordsize="48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MjJ7sA&#10;AADaAAAADwAAAGRycy9kb3ducmV2LnhtbERPzQ7BQBC+S7zDZiRubDkgZYkQiasS4TbpjrbRna3u&#10;qvL09iBx/PL9L1atKUVDtSssKxgNIxDEqdUFZwpOx91gBsJ5ZI2lZVLwJgerZbezwFjbFx+oSXwm&#10;Qgi7GBXk3lexlC7NyaAb2oo4cDdbG/QB1pnUNb5CuCnlOIom0mDBoSHHijY5pffkaRRMZXK9VCl9&#10;TtvrY4cXc/6UjVGq32vXcxCeWv8X/9x7rSBsDVfCDZDL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fDIye7AAAA2gAAAA8AAAAAAAAAAAAAAAAAmAIAAGRycy9kb3ducmV2Lnht&#10;bFBLBQYAAAAABAAEAPUAAACAAwAAAAA=&#10;" path="m486,57r,l,43r15,l29,43,43,29r15,l72,29,86,14r14,l115,14,143,r15,l172,r14,l200,r15,l229,r29,l272,r14,l300,r15,l343,r14,14l372,14r14,l400,14r15,15l429,29r14,14l457,43r15,l486,57xe" fillcolor="black" stroked="f">
            <v:path arrowok="t" o:connecttype="custom" o:connectlocs="486,57;486,57;0,43;15,43;29,43;43,29;58,29;72,29;86,14;100,14;115,14;143,0;158,0;172,0;186,0;200,0;215,0;229,0;258,0;272,0;286,0;300,0;315,0;343,0;357,14;372,14;386,14;400,14;415,29;429,29;443,43;457,43;472,43;486,57" o:connectangles="0,0,0,0,0,0,0,0,0,0,0,0,0,0,0,0,0,0,0,0,0,0,0,0,0,0,0,0,0,0,0,0,0,0"/>
            <o:lock v:ext="edit" aspectratio="t"/>
          </v:shape>
          <v:shape id="Freeform 78" o:spid="_x0000_s2052" style="position:absolute;left:4114;top:4045;width:243;height:42;visibility:visible;mso-wrap-style:square;v-text-anchor:top" coordsize="2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WBOsAA&#10;AADaAAAADwAAAGRycy9kb3ducmV2LnhtbESPQWvCQBSE7wX/w/IK3pqNglbTrCKCxKu20Osz+5os&#10;zb6N2dXEf+8KgsdhZr5h8vVgG3GlzhvHCiZJCoK4dNpwpeDne/exAOEDssbGMSm4kYf1avSWY6Zd&#10;zwe6HkMlIoR9hgrqENpMSl/WZNEnriWO3p/rLIYou0rqDvsIt42cpulcWjQcF2psaVtT+X+8WAVN&#10;+XnWWhcnmsy2qTfLwuzmv0qN34fNF4hAQ3iFn+29VrCEx5V4A+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WBOsAAAADaAAAADwAAAAAAAAAAAAAAAACYAgAAZHJzL2Rvd25y&#10;ZXYueG1sUEsFBgAAAAAEAAQA9QAAAIUDAAAAAA==&#10;" path="m15,r,l143,14r72,l229,14r14,14l243,28r-28,l186,28r-43,l58,42,,42,,28,15,xe" fillcolor="black" stroked="f">
            <v:path arrowok="t" o:connecttype="custom" o:connectlocs="15,0;15,0;143,14;215,14;229,14;243,28;243,28;215,28;186,28;143,28;58,42;0,42;0,28;15,0" o:connectangles="0,0,0,0,0,0,0,0,0,0,0,0,0,0"/>
            <o:lock v:ext="edit" aspectratio="t"/>
          </v:shape>
          <v:shape id="Freeform 79" o:spid="_x0000_s2051" style="position:absolute;left:4100;top:4173;width:314;height:57;visibility:visible;mso-wrap-style:square;v-text-anchor:top" coordsize="314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d3pcMA&#10;AADbAAAADwAAAGRycy9kb3ducmV2LnhtbESPQUvDQBCF70L/wzJCL2I3BhSJ3RaRCsWLmPgDhux0&#10;E5qdTXfXJP33zkHwNsN789432/3iBzVRTH1gAw+bAhRxG2zPzsB3837/DCplZItDYDJwpQT73epm&#10;i5UNM3/RVGenJIRThQa6nMdK69R25DFtwkgs2ilEj1nW6LSNOEu4H3RZFE/aY8/S0OFIbx215/rH&#10;G5ju6o9jfTg0n0tzmXUoXfkYnTHr2+X1BVSmJf+b/66PVvCFXn6RA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d3pcMAAADbAAAADwAAAAAAAAAAAAAAAACYAgAAZHJzL2Rv&#10;d25yZXYueG1sUEsFBgAAAAAEAAQA9QAAAIgDAAAAAA==&#10;" path="m,l,,86,14r100,l229,29r42,l300,29r14,l314,29r-14,l271,43r-85,l,57,,29,,14,,xe" fillcolor="black" stroked="f">
            <v:path arrowok="t" o:connecttype="custom" o:connectlocs="0,0;0,0;86,14;186,14;229,29;271,29;300,29;314,29;314,29;300,29;271,43;186,43;0,57;0,29;0,14;0,0" o:connectangles="0,0,0,0,0,0,0,0,0,0,0,0,0,0,0,0"/>
            <o:lock v:ext="edit" aspectratio="t"/>
          </v:shape>
          <v:shape id="Freeform 80" o:spid="_x0000_s2050" style="position:absolute;left:4114;top:4287;width:1200;height:543;visibility:visible;mso-wrap-style:square;v-text-anchor:top" coordsize="1200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HD+cQA&#10;AADbAAAADwAAAGRycy9kb3ducmV2LnhtbERPS0sDMRC+C/6HMAVvNrtSZNk2LaUgeqiKtfRxGzbj&#10;ZjWZbDdxu/57UxC8zcf3nNlicFb01IXGs4J8nIEgrrxuuFawfX+4LUCEiKzReiYFPxRgMb++mmGp&#10;/ZnfqN/EWqQQDiUqMDG2pZShMuQwjH1LnLgP3zmMCXa11B2eU7iz8i7L7qXDhlODwZZWhqqvzbdT&#10;YN3ktF8e+8nOvBb25fmwfvzMC6VuRsNyCiLSEP/Ff+4nnebncPklH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hw/nEAAAA2wAAAA8AAAAAAAAAAAAAAAAAmAIAAGRycy9k&#10;b3ducmV2LnhtbFBLBQYAAAAABAAEAPUAAACJAwAAAAA=&#10;" path="m1057,286r,l1057,286r,l1057,300r,l1071,300r,l1071,315r,l1057,315r,14l1043,343r-14,l1029,357r-15,l1014,357r-14,15l1000,372r,l972,386r-15,l957,400r-14,l943,400r-14,l929,400r,l914,400r,14l914,414r,l914,414r,15l914,443r-14,14l886,472r-14,l857,486r-14,l829,500r-15,l800,500r-14,14l772,514r,l757,514r-14,l729,514r-15,l700,514r,l686,514r,l657,529r-14,l643,529r-14,l615,543r,l600,543r-14,l586,543r-14,l557,529r-14,l543,529r-14,l515,529,500,514r-14,l472,514r-29,l429,500r-14,l415,500r-15,l386,500r-14,l372,500r-15,l357,486r-14,l329,472r-14,l300,457r,l286,457r,-14l272,443r,l286,443r,-14l286,429r,l300,429r,l343,429r43,l443,429r43,l543,429r43,l629,429r43,l743,429r43,l800,429r14,-15l814,414r,l829,414r,l829,414r,l829,414r,l829,414r14,-14l843,400r,l829,400r,l829,400r,l829,386r-15,l814,386r-14,l786,386r,l714,386r-42,l643,386r-43,l557,372r-14,l529,372r-43,l443,372r-43,l329,386r-100,l229,386r-14,l215,386,200,372r-14,l172,372r,l158,357r,l158,357r,l158,343r-15,l143,343r,-14l129,329r,l129,315r,l129,315r-14,l129,315r,-15l129,300r,l143,300r29,l257,300r58,15l372,315r57,l486,315r29,l557,315r43,l643,300r86,l800,300r72,-14l914,286r58,l972,286r14,l986,286r14,l1000,272r14,l1014,272r,-15l1000,257r,l1000,257r-14,l986,243r-14,l957,243r,l900,243r-43,l786,229r-72,l672,229r-29,l600,229r-43,l529,229r-43,l457,229r-28,l357,229r-57,l243,229r-100,l100,243r-14,l86,243r,-14l72,229r,l72,229r,-14l58,215r,-15l58,200,43,186r,l43,186r,-14l43,172r,l43,172r,l43,172r,l58,172r42,l200,172r72,l315,172r28,14l415,186r71,l529,186r43,l615,186r42,-14l700,172r57,l829,172r85,l972,157r42,l1043,157r,l1057,157r14,-14l1086,143r,l1100,143r,l1100,143r,l1114,129r,l1114,129r-14,-14l1086,115r-15,l1071,100r-14,l1043,100r-29,l972,100,914,86r-71,l757,72r-43,l672,72r-86,l543,72r-43,l472,72r-43,l386,72r-29,l315,72r-43,l200,86r-57,l86,86,43,100r-14,l29,100,15,86r,l15,86r,l,86r,l,72,,57,,43,,29r15,l58,29r28,l115,29r57,l229,43r43,l329,43r57,l415,57r28,l472,57r28,l543,57r43,l643,57,686,43r43,l786,43,872,29r85,l1029,29r57,-14l1086,15r14,l1100,15r14,l1114,15,1129,r14,l1157,r,l1171,r,l1186,r,l1186,r,l1200,r,15l1186,29r,14l1186,43r,14l1186,72r-15,l1171,86r,l1171,86r,14l1171,100r,l1157,100r,l1157,100r,l1143,100r,15l1143,115r,l1143,115r,14l1143,129r-14,l1129,129r14,14l1143,143r,l1143,157r,l1143,157r,15l1143,172r,l1143,172r,14l1143,186r,l1143,200r-14,l1129,215r,l1114,229r,l1114,229r,l1100,243r,l1086,243r,14l1071,257r,l1071,257r,l1071,272r-14,l1057,272r,l1057,272r,14xe" fillcolor="black" stroked="f">
            <v:path arrowok="t" o:connecttype="custom" o:connectlocs="1071,300;1029,343;972,386;929,400;914,443;814,500;729,514;643,529;586,543;500,514;400,500;329,472;272,443;343,429;672,429;829,414;843,400;829,386;672,386;443,372;200,372;158,357;129,315;129,300;486,315;872,286;1000,272;986,257;786,229;486,229;100,243;72,215;43,172;58,172;486,186;829,172;1071,143;1114,129;1057,100;714,72;386,72;43,100;0,86;58,29;386,43;643,57;1086,15;1143,0;1186,0;1186,57;1171,100;1143,115;1129,129;1143,172;1143,200;1114,229;1071,257;1057,286" o:connectangles="0,0,0,0,0,0,0,0,0,0,0,0,0,0,0,0,0,0,0,0,0,0,0,0,0,0,0,0,0,0,0,0,0,0,0,0,0,0,0,0,0,0,0,0,0,0,0,0,0,0,0,0,0,0,0,0,0,0"/>
            <o:lock v:ext="edit" aspectratio="t"/>
          </v:shape>
        </v:group>
      </w:pict>
    </w:r>
  </w:p>
  <w:p w:rsidR="00851F1C" w:rsidRDefault="00851F1C">
    <w:pPr>
      <w:pStyle w:val="Ttulo2"/>
      <w:rPr>
        <w:sz w:val="14"/>
      </w:rPr>
    </w:pPr>
    <w:r>
      <w:rPr>
        <w:sz w:val="14"/>
      </w:rPr>
      <w:t xml:space="preserve">SERVICIO DE </w:t>
    </w:r>
    <w:r w:rsidR="000729F2">
      <w:rPr>
        <w:sz w:val="14"/>
      </w:rPr>
      <w:t>PERSONAL DOCENTE EINVESTIGADOR</w:t>
    </w:r>
    <w:r w:rsidR="0019602A">
      <w:rPr>
        <w:sz w:val="14"/>
      </w:rPr>
      <w:t xml:space="preserve"> Y DE GESTIÓN ECONÓMICA DE LOS RRHH</w:t>
    </w:r>
  </w:p>
  <w:p w:rsidR="00851F1C" w:rsidRDefault="00851F1C">
    <w:pPr>
      <w:jc w:val="center"/>
      <w:rPr>
        <w:sz w:val="4"/>
      </w:rPr>
    </w:pPr>
  </w:p>
  <w:p w:rsidR="00851F1C" w:rsidRDefault="00EA3747">
    <w:pPr>
      <w:jc w:val="center"/>
      <w:rPr>
        <w:sz w:val="14"/>
      </w:rPr>
    </w:pPr>
    <w:r>
      <w:rPr>
        <w:sz w:val="14"/>
      </w:rPr>
      <w:t xml:space="preserve">Avda. de la Universidad, </w:t>
    </w:r>
    <w:r w:rsidR="00851F1C">
      <w:rPr>
        <w:sz w:val="14"/>
      </w:rPr>
      <w:t xml:space="preserve">s/n – Edificio </w:t>
    </w:r>
    <w:r w:rsidR="001A46CF">
      <w:rPr>
        <w:sz w:val="14"/>
      </w:rPr>
      <w:t>Rectorado y Consejo Social</w:t>
    </w:r>
    <w:r w:rsidR="00851F1C">
      <w:rPr>
        <w:sz w:val="14"/>
      </w:rPr>
      <w:t>– 03202 ELCHE</w:t>
    </w:r>
  </w:p>
  <w:p w:rsidR="00851F1C" w:rsidRDefault="00851F1C">
    <w:pPr>
      <w:jc w:val="center"/>
      <w:rPr>
        <w:sz w:val="14"/>
      </w:rPr>
    </w:pPr>
    <w:r>
      <w:rPr>
        <w:sz w:val="14"/>
      </w:rPr>
      <w:t xml:space="preserve">Telf.: 96 665 </w:t>
    </w:r>
    <w:r w:rsidR="00841A18">
      <w:rPr>
        <w:sz w:val="14"/>
      </w:rPr>
      <w:t xml:space="preserve">83 </w:t>
    </w:r>
    <w:r w:rsidR="002068EF">
      <w:rPr>
        <w:sz w:val="14"/>
      </w:rPr>
      <w:t>86</w:t>
    </w:r>
    <w:r>
      <w:rPr>
        <w:sz w:val="14"/>
      </w:rPr>
      <w:t xml:space="preserve"> – Fax: 96 665 86 </w:t>
    </w:r>
    <w:r w:rsidR="002068EF">
      <w:rPr>
        <w:sz w:val="14"/>
      </w:rPr>
      <w:t>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CB9" w:rsidRDefault="00874CB9">
      <w:r>
        <w:separator/>
      </w:r>
    </w:p>
  </w:footnote>
  <w:footnote w:type="continuationSeparator" w:id="0">
    <w:p w:rsidR="00874CB9" w:rsidRDefault="0087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2A" w:rsidRDefault="001960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1C" w:rsidRDefault="000729F2">
    <w:pPr>
      <w:pStyle w:val="Encabezado"/>
      <w:rPr>
        <w:lang w:val="es-ES_tradnl"/>
      </w:rPr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2251075</wp:posOffset>
          </wp:positionH>
          <wp:positionV relativeFrom="paragraph">
            <wp:posOffset>-69850</wp:posOffset>
          </wp:positionV>
          <wp:extent cx="903605" cy="899795"/>
          <wp:effectExtent l="0" t="0" r="0" b="0"/>
          <wp:wrapTopAndBottom/>
          <wp:docPr id="94" name="Imagen 94" descr="circular b y n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circular b y n +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51F1C" w:rsidRDefault="00851F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1C" w:rsidRDefault="00A03652" w:rsidP="00A03652">
    <w:pPr>
      <w:pStyle w:val="Encabezado"/>
      <w:jc w:val="center"/>
      <w:rPr>
        <w:lang w:val="es-ES_tradnl"/>
      </w:rPr>
    </w:pPr>
    <w:r>
      <w:rPr>
        <w:rFonts w:ascii="Verdana" w:hAnsi="Verdana"/>
        <w:b/>
        <w:noProof/>
      </w:rPr>
      <w:drawing>
        <wp:inline distT="0" distB="0" distL="0" distR="0">
          <wp:extent cx="1285875" cy="1524000"/>
          <wp:effectExtent l="0" t="0" r="0" b="0"/>
          <wp:docPr id="1" name="Imagen 1" descr="LOGO-ART-SEC-UNA-TINTA-IMPRESION-FONDO-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RT-SEC-UNA-TINTA-IMPRESION-FONDO-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3075E"/>
    <w:multiLevelType w:val="hybridMultilevel"/>
    <w:tmpl w:val="B8D43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9F2"/>
    <w:rsid w:val="00007A39"/>
    <w:rsid w:val="000729F2"/>
    <w:rsid w:val="00084BAE"/>
    <w:rsid w:val="000B355C"/>
    <w:rsid w:val="000F7084"/>
    <w:rsid w:val="001271C5"/>
    <w:rsid w:val="00175A5B"/>
    <w:rsid w:val="0019602A"/>
    <w:rsid w:val="001A46CF"/>
    <w:rsid w:val="001E1762"/>
    <w:rsid w:val="002068EF"/>
    <w:rsid w:val="00244BA7"/>
    <w:rsid w:val="002C5725"/>
    <w:rsid w:val="002E2ABD"/>
    <w:rsid w:val="003229FB"/>
    <w:rsid w:val="003E5E96"/>
    <w:rsid w:val="004342F7"/>
    <w:rsid w:val="004D1D96"/>
    <w:rsid w:val="004E5827"/>
    <w:rsid w:val="00521616"/>
    <w:rsid w:val="005308CC"/>
    <w:rsid w:val="00551B57"/>
    <w:rsid w:val="005A27C0"/>
    <w:rsid w:val="005B7DC4"/>
    <w:rsid w:val="0067780B"/>
    <w:rsid w:val="00682AD1"/>
    <w:rsid w:val="006A1A6A"/>
    <w:rsid w:val="006E5B8B"/>
    <w:rsid w:val="00710ABA"/>
    <w:rsid w:val="00755049"/>
    <w:rsid w:val="007B5DAC"/>
    <w:rsid w:val="00841A18"/>
    <w:rsid w:val="00851F1C"/>
    <w:rsid w:val="00874CB9"/>
    <w:rsid w:val="00950C21"/>
    <w:rsid w:val="009715E2"/>
    <w:rsid w:val="009C5687"/>
    <w:rsid w:val="009F4E09"/>
    <w:rsid w:val="00A03652"/>
    <w:rsid w:val="00B91A16"/>
    <w:rsid w:val="00BA1DBB"/>
    <w:rsid w:val="00BB7F75"/>
    <w:rsid w:val="00C71155"/>
    <w:rsid w:val="00CC0396"/>
    <w:rsid w:val="00CD05DC"/>
    <w:rsid w:val="00D12148"/>
    <w:rsid w:val="00D30990"/>
    <w:rsid w:val="00D33BD5"/>
    <w:rsid w:val="00DB6233"/>
    <w:rsid w:val="00DC7357"/>
    <w:rsid w:val="00E20195"/>
    <w:rsid w:val="00EA3747"/>
    <w:rsid w:val="00F662F4"/>
    <w:rsid w:val="00FA2797"/>
    <w:rsid w:val="00FA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  <w14:docId w14:val="1C20D482"/>
  <w15:docId w15:val="{C502913A-3207-4390-BDAF-BC04C03E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80B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67780B"/>
    <w:pPr>
      <w:keepNext/>
      <w:outlineLvl w:val="0"/>
    </w:pPr>
    <w:rPr>
      <w:sz w:val="36"/>
      <w:lang w:val="es-ES_tradnl"/>
    </w:rPr>
  </w:style>
  <w:style w:type="paragraph" w:styleId="Ttulo2">
    <w:name w:val="heading 2"/>
    <w:basedOn w:val="Normal"/>
    <w:next w:val="Normal"/>
    <w:qFormat/>
    <w:rsid w:val="0067780B"/>
    <w:pPr>
      <w:keepNext/>
      <w:spacing w:line="192" w:lineRule="auto"/>
      <w:jc w:val="center"/>
      <w:outlineLvl w:val="1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7780B"/>
    <w:rPr>
      <w:color w:val="0000FF"/>
      <w:u w:val="single"/>
    </w:rPr>
  </w:style>
  <w:style w:type="paragraph" w:styleId="Textosinformato">
    <w:name w:val="Plain Text"/>
    <w:basedOn w:val="Normal"/>
    <w:rsid w:val="0067780B"/>
    <w:rPr>
      <w:rFonts w:ascii="Courier New" w:hAnsi="Courier New"/>
    </w:rPr>
  </w:style>
  <w:style w:type="paragraph" w:styleId="Encabezado">
    <w:name w:val="header"/>
    <w:basedOn w:val="Normal"/>
    <w:rsid w:val="0067780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780B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7780B"/>
    <w:pPr>
      <w:ind w:left="708" w:firstLine="720"/>
      <w:jc w:val="both"/>
    </w:pPr>
    <w:rPr>
      <w:rFonts w:ascii="Times New Roman" w:hAnsi="Times New Roman"/>
    </w:rPr>
  </w:style>
  <w:style w:type="table" w:styleId="Tablaconcuadrcula">
    <w:name w:val="Table Grid"/>
    <w:basedOn w:val="Tablanormal"/>
    <w:rsid w:val="00F66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F708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4E09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vives\Documents\plantillas+\PLANTILLAS\CERTIFICADO%20cotizac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CERTIFICADO cotizacion</Template>
  <TotalTime>70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Universidad Miguel Hernandez</vt:lpstr>
    </vt:vector>
  </TitlesOfParts>
  <Manager>José Ignacio Mena</Manager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Universidad Miguel Hernandez</dc:title>
  <dc:subject>Plantilla</dc:subject>
  <dc:creator>Vives Flores, Almudena</dc:creator>
  <cp:lastModifiedBy>Hierro Rubio, Maria Cristina</cp:lastModifiedBy>
  <cp:revision>18</cp:revision>
  <cp:lastPrinted>2014-04-09T08:36:00Z</cp:lastPrinted>
  <dcterms:created xsi:type="dcterms:W3CDTF">2014-04-08T12:21:00Z</dcterms:created>
  <dcterms:modified xsi:type="dcterms:W3CDTF">2020-04-27T16:56:00Z</dcterms:modified>
</cp:coreProperties>
</file>